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ook w:val="0600" w:firstRow="0" w:lastRow="0" w:firstColumn="0" w:lastColumn="0" w:noHBand="1" w:noVBand="1"/>
      </w:tblPr>
      <w:tblGrid>
        <w:gridCol w:w="4680"/>
        <w:gridCol w:w="4680"/>
      </w:tblGrid>
      <w:tr w:rsidR="00BE6E39" w:rsidRPr="00BE6E39" w14:paraId="2D696DF5" w14:textId="77777777" w:rsidTr="009935CF">
        <w:tc>
          <w:tcPr>
            <w:tcW w:w="2500" w:type="pct"/>
          </w:tcPr>
          <w:p w14:paraId="61BC2818" w14:textId="1DA481F6" w:rsidR="00BE6E39" w:rsidRPr="000E5649" w:rsidRDefault="00A258A7" w:rsidP="00DC1505">
            <w:pPr>
              <w:pStyle w:val="Heading1"/>
              <w:ind w:left="-15"/>
              <w:rPr>
                <w:color w:val="000000" w:themeColor="text1"/>
              </w:rPr>
            </w:pPr>
            <w:r w:rsidRPr="000E5649">
              <w:rPr>
                <w:color w:val="000000" w:themeColor="text1"/>
              </w:rPr>
              <w:t>Birds &amp; Aquatics</w:t>
            </w:r>
          </w:p>
          <w:p w14:paraId="0A5B0C3F" w14:textId="005D2096" w:rsidR="00BE6E39" w:rsidRPr="00F431DF" w:rsidRDefault="00723329" w:rsidP="00BE6E39">
            <w:pPr>
              <w:pStyle w:val="checkboxindent"/>
            </w:pPr>
            <w:sdt>
              <w:sdtPr>
                <w:id w:val="-1655446918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F431DF">
              <w:tab/>
            </w:r>
            <w:r w:rsidR="00A258A7">
              <w:t>Turtle Shells (2)</w:t>
            </w:r>
          </w:p>
          <w:p w14:paraId="61F17319" w14:textId="29C0053B" w:rsidR="00BE6E39" w:rsidRPr="00F431DF" w:rsidRDefault="00723329" w:rsidP="00BE6E39">
            <w:pPr>
              <w:pStyle w:val="checkboxindent"/>
            </w:pPr>
            <w:sdt>
              <w:sdtPr>
                <w:id w:val="861479566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F431DF">
              <w:tab/>
            </w:r>
            <w:r w:rsidR="00A258A7">
              <w:t>Butterflies &amp; Moths Field Guide</w:t>
            </w:r>
          </w:p>
          <w:p w14:paraId="06D9785A" w14:textId="17F59BCC" w:rsidR="00BE6E39" w:rsidRPr="00F431DF" w:rsidRDefault="00723329" w:rsidP="00BE6E39">
            <w:pPr>
              <w:pStyle w:val="checkboxindent"/>
            </w:pPr>
            <w:sdt>
              <w:sdtPr>
                <w:id w:val="-519319500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F431DF">
              <w:tab/>
            </w:r>
            <w:r w:rsidR="00A258A7">
              <w:t>Bees &amp; Other Pollinators Field Guide</w:t>
            </w:r>
          </w:p>
          <w:p w14:paraId="5FEAC83F" w14:textId="63F93C9B" w:rsidR="00BE6E39" w:rsidRPr="00F431DF" w:rsidRDefault="00723329" w:rsidP="00BE6E39">
            <w:pPr>
              <w:pStyle w:val="checkboxindent"/>
            </w:pPr>
            <w:sdt>
              <w:sdtPr>
                <w:id w:val="1027376039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F431DF">
              <w:tab/>
            </w:r>
            <w:r w:rsidR="00A258A7">
              <w:t>P</w:t>
            </w:r>
            <w:r w:rsidR="00ED1273">
              <w:t>A</w:t>
            </w:r>
            <w:r w:rsidR="00A258A7">
              <w:t xml:space="preserve"> Birds Field Guide</w:t>
            </w:r>
          </w:p>
          <w:p w14:paraId="4D10F187" w14:textId="78D1DF3E" w:rsidR="00BE6E39" w:rsidRPr="00F431DF" w:rsidRDefault="00723329" w:rsidP="00BE6E39">
            <w:pPr>
              <w:pStyle w:val="checkboxindent"/>
            </w:pPr>
            <w:sdt>
              <w:sdtPr>
                <w:id w:val="1312376706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F431DF">
              <w:tab/>
            </w:r>
            <w:r w:rsidR="00A258A7">
              <w:t>Bats Field Guide</w:t>
            </w:r>
          </w:p>
          <w:p w14:paraId="40E69566" w14:textId="5461EC6C" w:rsidR="00A258A7" w:rsidRDefault="00723329" w:rsidP="00A258A7">
            <w:pPr>
              <w:pStyle w:val="checkboxindent"/>
            </w:pPr>
            <w:sdt>
              <w:sdtPr>
                <w:id w:val="-273024798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F431DF">
              <w:tab/>
            </w:r>
            <w:r w:rsidR="00A258A7">
              <w:t>P</w:t>
            </w:r>
            <w:r w:rsidR="00ED1273">
              <w:t>A</w:t>
            </w:r>
            <w:r w:rsidR="00A258A7">
              <w:t xml:space="preserve"> Amphibians &amp; Reptiles Field Guide</w:t>
            </w:r>
          </w:p>
          <w:p w14:paraId="039B2851" w14:textId="3805C348" w:rsidR="00A258A7" w:rsidRDefault="00723329" w:rsidP="00A258A7">
            <w:pPr>
              <w:pStyle w:val="checkboxindent"/>
            </w:pPr>
            <w:sdt>
              <w:sdtPr>
                <w:id w:val="1115494480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A258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58A7" w:rsidRPr="00F431DF">
              <w:tab/>
            </w:r>
            <w:r w:rsidR="00A258A7">
              <w:t>Macroinvertebrate Display Boxes (</w:t>
            </w:r>
            <w:proofErr w:type="gramStart"/>
            <w:r w:rsidR="00A258A7">
              <w:t>3)*</w:t>
            </w:r>
            <w:proofErr w:type="gramEnd"/>
          </w:p>
          <w:p w14:paraId="5494832B" w14:textId="54CCAE33" w:rsidR="00A258A7" w:rsidRDefault="00723329" w:rsidP="00A258A7">
            <w:pPr>
              <w:pStyle w:val="checkboxindent"/>
            </w:pPr>
            <w:sdt>
              <w:sdtPr>
                <w:id w:val="-515849830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A258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58A7" w:rsidRPr="00F431DF">
              <w:tab/>
            </w:r>
            <w:r w:rsidR="00A258A7">
              <w:t>Biotic Indicators of Water Quality Display</w:t>
            </w:r>
          </w:p>
          <w:p w14:paraId="4F4B5A21" w14:textId="6D00DC1F" w:rsidR="00A258A7" w:rsidRDefault="00723329" w:rsidP="00A258A7">
            <w:pPr>
              <w:pStyle w:val="checkboxindent"/>
            </w:pPr>
            <w:sdt>
              <w:sdtPr>
                <w:id w:val="-1058001157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A258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58A7" w:rsidRPr="00F431DF">
              <w:tab/>
            </w:r>
            <w:r w:rsidR="00A258A7">
              <w:t>Frog 4D Model</w:t>
            </w:r>
          </w:p>
          <w:p w14:paraId="6708EA52" w14:textId="3AAE0A8B" w:rsidR="00A258A7" w:rsidRDefault="00723329" w:rsidP="00A258A7">
            <w:pPr>
              <w:pStyle w:val="checkboxindent"/>
            </w:pPr>
            <w:sdt>
              <w:sdtPr>
                <w:id w:val="832190945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A258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58A7" w:rsidRPr="00F431DF">
              <w:tab/>
            </w:r>
            <w:r w:rsidR="00A258A7">
              <w:t>Pocket Binoculars (2)</w:t>
            </w:r>
          </w:p>
          <w:p w14:paraId="45BD0510" w14:textId="130B02EE" w:rsidR="00A258A7" w:rsidRDefault="00723329" w:rsidP="00444D5C">
            <w:pPr>
              <w:pStyle w:val="checkboxindent"/>
            </w:pPr>
            <w:sdt>
              <w:sdtPr>
                <w:id w:val="-1205632104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A258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58A7" w:rsidRPr="00F431DF">
              <w:tab/>
            </w:r>
            <w:proofErr w:type="spellStart"/>
            <w:r w:rsidR="00A258A7">
              <w:t>Identiflyer</w:t>
            </w:r>
            <w:proofErr w:type="spellEnd"/>
          </w:p>
          <w:p w14:paraId="666C44B5" w14:textId="0EC603E5" w:rsidR="00ED1273" w:rsidRPr="000E5649" w:rsidRDefault="00ED1273" w:rsidP="00ED1273">
            <w:pPr>
              <w:pStyle w:val="Heading1"/>
              <w:rPr>
                <w:color w:val="000000" w:themeColor="text1"/>
              </w:rPr>
            </w:pPr>
            <w:r w:rsidRPr="000E5649">
              <w:rPr>
                <w:color w:val="000000" w:themeColor="text1"/>
              </w:rPr>
              <w:t>Urban Wildlife Kit</w:t>
            </w:r>
          </w:p>
          <w:p w14:paraId="6294D3A8" w14:textId="2E497411" w:rsidR="00ED1273" w:rsidRPr="00F431DF" w:rsidRDefault="00723329" w:rsidP="00ED1273">
            <w:pPr>
              <w:pStyle w:val="checkboxindent"/>
            </w:pPr>
            <w:sdt>
              <w:sdtPr>
                <w:id w:val="-1608653248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ED1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1273" w:rsidRPr="00F431DF">
              <w:tab/>
            </w:r>
            <w:r w:rsidR="00ED1273">
              <w:t>PA Wildlife Field Guide</w:t>
            </w:r>
          </w:p>
          <w:p w14:paraId="0288B032" w14:textId="5C875EFA" w:rsidR="00ED1273" w:rsidRPr="00F431DF" w:rsidRDefault="00723329" w:rsidP="00ED1273">
            <w:pPr>
              <w:pStyle w:val="checkboxindent"/>
            </w:pPr>
            <w:sdt>
              <w:sdtPr>
                <w:id w:val="-1981299560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ED1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1273" w:rsidRPr="00F431DF">
              <w:tab/>
            </w:r>
            <w:r w:rsidR="00ED1273">
              <w:t>Animal Tracking Field Guide</w:t>
            </w:r>
          </w:p>
          <w:p w14:paraId="50DC31AC" w14:textId="39DA6B08" w:rsidR="00ED1273" w:rsidRPr="00F431DF" w:rsidRDefault="00723329" w:rsidP="00ED1273">
            <w:pPr>
              <w:pStyle w:val="checkboxindent"/>
            </w:pPr>
            <w:sdt>
              <w:sdtPr>
                <w:id w:val="1361715407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ED1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1273" w:rsidRPr="00F431DF">
              <w:tab/>
            </w:r>
            <w:r w:rsidR="00ED1273">
              <w:t>PA Wildlife Student Guide</w:t>
            </w:r>
          </w:p>
          <w:p w14:paraId="2A6A8694" w14:textId="0E8D9CF1" w:rsidR="00ED1273" w:rsidRPr="00F431DF" w:rsidRDefault="00723329" w:rsidP="00ED1273">
            <w:pPr>
              <w:pStyle w:val="checkboxindent"/>
            </w:pPr>
            <w:sdt>
              <w:sdtPr>
                <w:id w:val="-41668067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ED1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1273" w:rsidRPr="00F431DF">
              <w:tab/>
            </w:r>
            <w:r w:rsidR="00AE2D3A">
              <w:t>PA Birds &amp; Mammals Wildlife Notes</w:t>
            </w:r>
          </w:p>
          <w:p w14:paraId="53B9A63E" w14:textId="69397553" w:rsidR="00ED1273" w:rsidRPr="00F431DF" w:rsidRDefault="00723329" w:rsidP="00ED1273">
            <w:pPr>
              <w:pStyle w:val="checkboxindent"/>
            </w:pPr>
            <w:sdt>
              <w:sdtPr>
                <w:id w:val="-807468695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ED1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1273" w:rsidRPr="00F431DF">
              <w:tab/>
            </w:r>
            <w:r w:rsidR="00AE2D3A">
              <w:t>Wildlife of PA: A Teacher’s Guide</w:t>
            </w:r>
          </w:p>
          <w:p w14:paraId="64F9C6FC" w14:textId="3AC2C0D3" w:rsidR="00ED1273" w:rsidRPr="00F431DF" w:rsidRDefault="00723329" w:rsidP="007E1925">
            <w:pPr>
              <w:pStyle w:val="checkboxindent"/>
            </w:pPr>
            <w:sdt>
              <w:sdtPr>
                <w:id w:val="1952206894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ED1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1273" w:rsidRPr="00F431DF">
              <w:tab/>
            </w:r>
            <w:r w:rsidR="00AE2D3A">
              <w:t>Critter Cards</w:t>
            </w:r>
          </w:p>
          <w:p w14:paraId="5D53A60F" w14:textId="522AC27D" w:rsidR="00ED1273" w:rsidRPr="00F431DF" w:rsidRDefault="00723329" w:rsidP="00ED1273">
            <w:pPr>
              <w:pStyle w:val="checkboxindent"/>
            </w:pPr>
            <w:sdt>
              <w:sdtPr>
                <w:id w:val="-252042671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ED1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1273" w:rsidRPr="00F431DF">
              <w:tab/>
            </w:r>
            <w:r w:rsidR="00AE2D3A">
              <w:t>Deer Aging Tool</w:t>
            </w:r>
          </w:p>
          <w:p w14:paraId="6D167898" w14:textId="3A2D3703" w:rsidR="00ED1273" w:rsidRPr="00F431DF" w:rsidRDefault="00723329" w:rsidP="00ED1273">
            <w:pPr>
              <w:pStyle w:val="checkboxindent"/>
            </w:pPr>
            <w:sdt>
              <w:sdtPr>
                <w:id w:val="-673416625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ED1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2D3A">
              <w:t xml:space="preserve">  White Tailed Deer Skull</w:t>
            </w:r>
          </w:p>
          <w:p w14:paraId="121D55AF" w14:textId="6015704A" w:rsidR="00ED1273" w:rsidRPr="000D3730" w:rsidRDefault="00723329" w:rsidP="00ED1273">
            <w:pPr>
              <w:pStyle w:val="checkboxindent"/>
            </w:pPr>
            <w:sdt>
              <w:sdtPr>
                <w:id w:val="1928923875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ED1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1273" w:rsidRPr="00F431DF">
              <w:tab/>
            </w:r>
            <w:r w:rsidR="00AE2D3A">
              <w:t>Woodchuck Skull</w:t>
            </w:r>
          </w:p>
          <w:p w14:paraId="0A6CD4CC" w14:textId="65F6A0F3" w:rsidR="00ED1273" w:rsidRPr="00F431DF" w:rsidRDefault="00723329" w:rsidP="00ED1273">
            <w:pPr>
              <w:pStyle w:val="checkboxindent"/>
            </w:pPr>
            <w:sdt>
              <w:sdtPr>
                <w:id w:val="49970074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ED1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1273" w:rsidRPr="00F431DF">
              <w:tab/>
            </w:r>
            <w:r w:rsidR="00AE2D3A">
              <w:t>Opossum Skull</w:t>
            </w:r>
          </w:p>
          <w:p w14:paraId="0C2C4EC2" w14:textId="71D537F3" w:rsidR="00ED1273" w:rsidRPr="00F431DF" w:rsidRDefault="00723329" w:rsidP="00ED1273">
            <w:pPr>
              <w:pStyle w:val="checkboxindent"/>
            </w:pPr>
            <w:sdt>
              <w:sdtPr>
                <w:id w:val="580566629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ED1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1273" w:rsidRPr="00F431DF">
              <w:tab/>
            </w:r>
            <w:r w:rsidR="00AE2D3A">
              <w:t>Coyote Skull</w:t>
            </w:r>
          </w:p>
          <w:p w14:paraId="1AD6283E" w14:textId="2CA4F23F" w:rsidR="00ED1273" w:rsidRDefault="00723329" w:rsidP="00ED1273">
            <w:pPr>
              <w:pStyle w:val="checkboxindent"/>
            </w:pPr>
            <w:sdt>
              <w:sdtPr>
                <w:id w:val="-2066403480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ED1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1273" w:rsidRPr="00F431DF">
              <w:tab/>
            </w:r>
            <w:r w:rsidR="00AE2D3A">
              <w:t>Gray Squirrel Skull</w:t>
            </w:r>
          </w:p>
          <w:p w14:paraId="24D29C1B" w14:textId="746F198D" w:rsidR="00ED1273" w:rsidRPr="00F431DF" w:rsidRDefault="00723329" w:rsidP="00ED1273">
            <w:pPr>
              <w:pStyle w:val="checkboxindent"/>
            </w:pPr>
            <w:sdt>
              <w:sdtPr>
                <w:id w:val="-190839110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ED1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1273" w:rsidRPr="00F431DF">
              <w:tab/>
            </w:r>
            <w:r w:rsidR="00AE2D3A">
              <w:t>Muskrat Skull</w:t>
            </w:r>
          </w:p>
          <w:p w14:paraId="3EBB7985" w14:textId="4CAFFA69" w:rsidR="00ED1273" w:rsidRPr="00F431DF" w:rsidRDefault="00723329" w:rsidP="00ED1273">
            <w:pPr>
              <w:pStyle w:val="checkboxindent"/>
            </w:pPr>
            <w:sdt>
              <w:sdtPr>
                <w:id w:val="1659034237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ED1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1273" w:rsidRPr="00F431DF">
              <w:tab/>
            </w:r>
            <w:r w:rsidR="00AE2D3A">
              <w:t>American Mink Skull</w:t>
            </w:r>
          </w:p>
          <w:p w14:paraId="3931C89F" w14:textId="7A6DD296" w:rsidR="00ED1273" w:rsidRPr="00F431DF" w:rsidRDefault="00723329" w:rsidP="00ED1273">
            <w:pPr>
              <w:pStyle w:val="checkboxindent"/>
            </w:pPr>
            <w:sdt>
              <w:sdtPr>
                <w:id w:val="1580799439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ED1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1273" w:rsidRPr="00F431DF">
              <w:tab/>
            </w:r>
            <w:r w:rsidR="00AE2D3A">
              <w:t>Tracks and Scat (</w:t>
            </w:r>
            <w:proofErr w:type="gramStart"/>
            <w:r w:rsidR="00AE2D3A">
              <w:t>12)*</w:t>
            </w:r>
            <w:proofErr w:type="gramEnd"/>
            <w:r w:rsidR="00AE2D3A">
              <w:t>*</w:t>
            </w:r>
          </w:p>
          <w:p w14:paraId="45EA456B" w14:textId="715B11BB" w:rsidR="00ED1273" w:rsidRPr="00F431DF" w:rsidRDefault="00723329" w:rsidP="00ED1273">
            <w:pPr>
              <w:pStyle w:val="checkboxindent"/>
            </w:pPr>
            <w:sdt>
              <w:sdtPr>
                <w:id w:val="-18464737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ED1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1273" w:rsidRPr="00F431DF">
              <w:tab/>
            </w:r>
            <w:r w:rsidR="00AE2D3A">
              <w:t>Scat</w:t>
            </w:r>
            <w:r w:rsidR="0080370A">
              <w:t xml:space="preserve"> Only</w:t>
            </w:r>
            <w:r w:rsidR="00AE2D3A">
              <w:t xml:space="preserve"> (3)</w:t>
            </w:r>
          </w:p>
          <w:p w14:paraId="4775E28D" w14:textId="33A67D94" w:rsidR="00ED1273" w:rsidRPr="00F431DF" w:rsidRDefault="00723329" w:rsidP="00ED1273">
            <w:pPr>
              <w:pStyle w:val="checkboxindent"/>
            </w:pPr>
            <w:sdt>
              <w:sdtPr>
                <w:id w:val="713312051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ED1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1273" w:rsidRPr="00F431DF">
              <w:tab/>
            </w:r>
            <w:r w:rsidR="00AE2D3A">
              <w:t>Red Fox Pelt</w:t>
            </w:r>
          </w:p>
          <w:p w14:paraId="10811C68" w14:textId="600AAA04" w:rsidR="00ED1273" w:rsidRPr="00F431DF" w:rsidRDefault="00723329" w:rsidP="00ED1273">
            <w:pPr>
              <w:pStyle w:val="checkboxindent"/>
            </w:pPr>
            <w:sdt>
              <w:sdtPr>
                <w:id w:val="-1021696877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ED1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1273" w:rsidRPr="00F431DF">
              <w:tab/>
            </w:r>
            <w:r w:rsidR="00AE2D3A">
              <w:t>Muskrat Pelt</w:t>
            </w:r>
          </w:p>
          <w:p w14:paraId="442B8BCF" w14:textId="600464AB" w:rsidR="00ED1273" w:rsidRPr="00F431DF" w:rsidRDefault="00723329" w:rsidP="00ED1273">
            <w:pPr>
              <w:pStyle w:val="checkboxindent"/>
            </w:pPr>
            <w:sdt>
              <w:sdtPr>
                <w:id w:val="1908181603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ED1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1273" w:rsidRPr="00F431DF">
              <w:tab/>
            </w:r>
            <w:r w:rsidR="00AE2D3A">
              <w:t>Skunk Pelt</w:t>
            </w:r>
          </w:p>
          <w:p w14:paraId="559F6FB8" w14:textId="73940D2F" w:rsidR="00ED1273" w:rsidRPr="00F431DF" w:rsidRDefault="00723329" w:rsidP="00ED1273">
            <w:pPr>
              <w:pStyle w:val="checkboxindent"/>
            </w:pPr>
            <w:sdt>
              <w:sdtPr>
                <w:id w:val="1303201826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ED1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1273" w:rsidRPr="00F431DF">
              <w:tab/>
            </w:r>
            <w:r w:rsidR="00AE2D3A">
              <w:t>Gray Squirrel Pelt</w:t>
            </w:r>
          </w:p>
          <w:p w14:paraId="608DD8C8" w14:textId="72310B1B" w:rsidR="00ED1273" w:rsidRPr="00F431DF" w:rsidRDefault="00723329" w:rsidP="00ED1273">
            <w:pPr>
              <w:pStyle w:val="checkboxindent"/>
            </w:pPr>
            <w:sdt>
              <w:sdtPr>
                <w:id w:val="-1674631054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ED1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1273" w:rsidRPr="00F431DF">
              <w:tab/>
            </w:r>
            <w:r w:rsidR="00F1077E">
              <w:t>Gray Fox Pelt</w:t>
            </w:r>
          </w:p>
          <w:p w14:paraId="3CC262EC" w14:textId="5755F1C7" w:rsidR="00ED1273" w:rsidRPr="00F431DF" w:rsidRDefault="00723329" w:rsidP="00ED1273">
            <w:pPr>
              <w:pStyle w:val="checkboxindent"/>
            </w:pPr>
            <w:sdt>
              <w:sdtPr>
                <w:id w:val="-636718096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ED1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1273" w:rsidRPr="00F431DF">
              <w:tab/>
            </w:r>
            <w:r w:rsidR="00444D5C">
              <w:t>Mink Pelt</w:t>
            </w:r>
          </w:p>
          <w:p w14:paraId="0859D1A7" w14:textId="30D7A857" w:rsidR="00ED1273" w:rsidRPr="00F431DF" w:rsidRDefault="00723329" w:rsidP="00ED1273">
            <w:pPr>
              <w:pStyle w:val="checkboxindent"/>
            </w:pPr>
            <w:sdt>
              <w:sdtPr>
                <w:id w:val="450749874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ED1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1273" w:rsidRPr="00F431DF">
              <w:tab/>
            </w:r>
            <w:r w:rsidR="00FC1A5E">
              <w:t>Raccoon Pelt</w:t>
            </w:r>
          </w:p>
          <w:p w14:paraId="78CCA5F1" w14:textId="297EDF59" w:rsidR="00ED1273" w:rsidRPr="00F431DF" w:rsidRDefault="00723329" w:rsidP="00ED1273">
            <w:pPr>
              <w:pStyle w:val="checkboxindent"/>
            </w:pPr>
            <w:sdt>
              <w:sdtPr>
                <w:id w:val="1369875351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ED1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1273" w:rsidRPr="00F431DF">
              <w:tab/>
            </w:r>
            <w:r w:rsidR="00FC1A5E">
              <w:t>Beaver Pelt</w:t>
            </w:r>
          </w:p>
          <w:p w14:paraId="5E070A2E" w14:textId="2D89E9B1" w:rsidR="00ED1273" w:rsidRPr="00F431DF" w:rsidRDefault="00723329" w:rsidP="00ED1273">
            <w:pPr>
              <w:pStyle w:val="checkboxindent"/>
            </w:pPr>
            <w:sdt>
              <w:sdtPr>
                <w:id w:val="916672878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ED1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1273" w:rsidRPr="00F431DF">
              <w:tab/>
            </w:r>
            <w:r w:rsidR="004F5C5B">
              <w:t>Opossum Pelt</w:t>
            </w:r>
          </w:p>
          <w:p w14:paraId="496D7645" w14:textId="4C4DB42A" w:rsidR="00ED1273" w:rsidRDefault="00723329" w:rsidP="00ED1273">
            <w:pPr>
              <w:pStyle w:val="checkboxindent"/>
            </w:pPr>
            <w:sdt>
              <w:sdtPr>
                <w:id w:val="994464140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ED1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1273" w:rsidRPr="00F431DF">
              <w:tab/>
            </w:r>
            <w:r w:rsidR="008B316F">
              <w:t>Coyote Pelt</w:t>
            </w:r>
          </w:p>
          <w:p w14:paraId="5C0590BD" w14:textId="3F022879" w:rsidR="008B316F" w:rsidRDefault="00723329" w:rsidP="008B316F">
            <w:pPr>
              <w:pStyle w:val="checkboxindent"/>
            </w:pPr>
            <w:sdt>
              <w:sdtPr>
                <w:id w:val="-1189296590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8B31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316F" w:rsidRPr="00F431DF">
              <w:tab/>
            </w:r>
            <w:r w:rsidR="00EE4E32">
              <w:t>White Tailed Deer</w:t>
            </w:r>
            <w:r w:rsidR="008B316F">
              <w:t xml:space="preserve"> Pelt</w:t>
            </w:r>
          </w:p>
          <w:p w14:paraId="50D7714A" w14:textId="0B957B88" w:rsidR="007E1925" w:rsidRDefault="00723329" w:rsidP="007E1925">
            <w:pPr>
              <w:pStyle w:val="checkboxindent"/>
            </w:pPr>
            <w:sdt>
              <w:sdtPr>
                <w:id w:val="-398217928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7E19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1925" w:rsidRPr="00F431DF">
              <w:tab/>
            </w:r>
            <w:r w:rsidR="007E1925">
              <w:t>Bobcat Pelt (2)</w:t>
            </w:r>
          </w:p>
          <w:p w14:paraId="4086BBFA" w14:textId="77777777" w:rsidR="00ED1273" w:rsidRPr="000E5649" w:rsidRDefault="00ED1273" w:rsidP="00ED1273">
            <w:pPr>
              <w:pStyle w:val="Heading1"/>
              <w:rPr>
                <w:color w:val="000000" w:themeColor="text1"/>
              </w:rPr>
            </w:pPr>
            <w:r w:rsidRPr="000E5649">
              <w:rPr>
                <w:color w:val="000000" w:themeColor="text1"/>
              </w:rPr>
              <w:t>*Macroinvertebrates</w:t>
            </w:r>
          </w:p>
          <w:p w14:paraId="0BE6359F" w14:textId="77777777" w:rsidR="00ED1273" w:rsidRPr="00F431DF" w:rsidRDefault="00723329" w:rsidP="00ED1273">
            <w:pPr>
              <w:pStyle w:val="checkboxindent"/>
            </w:pPr>
            <w:sdt>
              <w:sdtPr>
                <w:id w:val="247385735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ED1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1273" w:rsidRPr="00F431DF">
              <w:tab/>
            </w:r>
            <w:r w:rsidR="00ED1273">
              <w:t>Flatworm</w:t>
            </w:r>
          </w:p>
          <w:p w14:paraId="19A3D966" w14:textId="77777777" w:rsidR="00ED1273" w:rsidRPr="00F431DF" w:rsidRDefault="00723329" w:rsidP="00ED1273">
            <w:pPr>
              <w:pStyle w:val="checkboxindent"/>
            </w:pPr>
            <w:sdt>
              <w:sdtPr>
                <w:id w:val="1915124468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ED1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1273" w:rsidRPr="00F431DF">
              <w:tab/>
            </w:r>
            <w:r w:rsidR="00ED1273">
              <w:t>Water Snipe Fly</w:t>
            </w:r>
          </w:p>
          <w:p w14:paraId="3DD7E038" w14:textId="77777777" w:rsidR="00ED1273" w:rsidRPr="00F431DF" w:rsidRDefault="00723329" w:rsidP="00ED1273">
            <w:pPr>
              <w:pStyle w:val="checkboxindent"/>
            </w:pPr>
            <w:sdt>
              <w:sdtPr>
                <w:id w:val="1313833408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ED1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1273" w:rsidRPr="00F431DF">
              <w:tab/>
            </w:r>
            <w:r w:rsidR="00ED1273">
              <w:t>Hellgrammite</w:t>
            </w:r>
          </w:p>
          <w:p w14:paraId="1DC186BC" w14:textId="77777777" w:rsidR="00ED1273" w:rsidRPr="00F431DF" w:rsidRDefault="00723329" w:rsidP="00ED1273">
            <w:pPr>
              <w:pStyle w:val="checkboxindent"/>
            </w:pPr>
            <w:sdt>
              <w:sdtPr>
                <w:id w:val="153800604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ED1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1273" w:rsidRPr="00F431DF">
              <w:tab/>
            </w:r>
            <w:r w:rsidR="00ED1273">
              <w:t>Non-biting Midge</w:t>
            </w:r>
          </w:p>
          <w:p w14:paraId="245A8B3A" w14:textId="77777777" w:rsidR="00ED1273" w:rsidRPr="00F431DF" w:rsidRDefault="00723329" w:rsidP="00ED1273">
            <w:pPr>
              <w:pStyle w:val="checkboxindent"/>
            </w:pPr>
            <w:sdt>
              <w:sdtPr>
                <w:id w:val="-137951620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ED1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1273" w:rsidRPr="00F431DF">
              <w:tab/>
            </w:r>
            <w:r w:rsidR="00ED1273">
              <w:t>Alderfly</w:t>
            </w:r>
          </w:p>
          <w:p w14:paraId="409BFB00" w14:textId="77777777" w:rsidR="00ED1273" w:rsidRPr="00F431DF" w:rsidRDefault="00723329" w:rsidP="00ED1273">
            <w:pPr>
              <w:pStyle w:val="checkboxindent"/>
            </w:pPr>
            <w:sdt>
              <w:sdtPr>
                <w:id w:val="-11693498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ED1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1273" w:rsidRPr="00F431DF">
              <w:tab/>
            </w:r>
            <w:r w:rsidR="00ED1273">
              <w:t>Riffle Beetle</w:t>
            </w:r>
          </w:p>
          <w:p w14:paraId="3AF8FB0E" w14:textId="77777777" w:rsidR="00ED1273" w:rsidRPr="00F431DF" w:rsidRDefault="00723329" w:rsidP="00ED1273">
            <w:pPr>
              <w:pStyle w:val="checkboxindent"/>
            </w:pPr>
            <w:sdt>
              <w:sdtPr>
                <w:id w:val="-690689124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ED1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1273" w:rsidRPr="00F431DF">
              <w:tab/>
            </w:r>
            <w:r w:rsidR="00ED1273">
              <w:t>Physid Snail</w:t>
            </w:r>
          </w:p>
          <w:p w14:paraId="7CC40992" w14:textId="77777777" w:rsidR="00ED1273" w:rsidRPr="00F431DF" w:rsidRDefault="00723329" w:rsidP="00ED1273">
            <w:pPr>
              <w:pStyle w:val="checkboxindent"/>
            </w:pPr>
            <w:sdt>
              <w:sdtPr>
                <w:id w:val="1056513656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ED1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1273" w:rsidRPr="00F431DF">
              <w:tab/>
            </w:r>
            <w:r w:rsidR="00ED1273">
              <w:t>Free-living Caddisfly</w:t>
            </w:r>
          </w:p>
          <w:p w14:paraId="07B01CCE" w14:textId="77777777" w:rsidR="00ED1273" w:rsidRPr="00F431DF" w:rsidRDefault="00723329" w:rsidP="00ED1273">
            <w:pPr>
              <w:pStyle w:val="checkboxindent"/>
            </w:pPr>
            <w:sdt>
              <w:sdtPr>
                <w:id w:val="1037396476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ED1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1273" w:rsidRPr="00F431DF">
              <w:tab/>
            </w:r>
            <w:r w:rsidR="00ED1273">
              <w:t>Common Net Spinner Caddisfly</w:t>
            </w:r>
          </w:p>
          <w:p w14:paraId="0A4DBA92" w14:textId="77777777" w:rsidR="00ED1273" w:rsidRPr="000D3730" w:rsidRDefault="00723329" w:rsidP="00ED1273">
            <w:pPr>
              <w:pStyle w:val="checkboxindent"/>
            </w:pPr>
            <w:sdt>
              <w:sdtPr>
                <w:id w:val="1264643456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ED1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1273" w:rsidRPr="00F431DF">
              <w:tab/>
            </w:r>
            <w:r w:rsidR="00ED1273">
              <w:t>Fingernet Caddisfly</w:t>
            </w:r>
          </w:p>
          <w:p w14:paraId="62FB1B33" w14:textId="77777777" w:rsidR="00ED1273" w:rsidRPr="00F431DF" w:rsidRDefault="00723329" w:rsidP="00ED1273">
            <w:pPr>
              <w:pStyle w:val="checkboxindent"/>
            </w:pPr>
            <w:sdt>
              <w:sdtPr>
                <w:id w:val="-1311933800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ED1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1273" w:rsidRPr="00F431DF">
              <w:tab/>
            </w:r>
            <w:r w:rsidR="00ED1273">
              <w:t>Green Stonefly</w:t>
            </w:r>
          </w:p>
          <w:p w14:paraId="564F5B27" w14:textId="77777777" w:rsidR="00ED1273" w:rsidRPr="00F431DF" w:rsidRDefault="00723329" w:rsidP="00ED1273">
            <w:pPr>
              <w:pStyle w:val="checkboxindent"/>
            </w:pPr>
            <w:sdt>
              <w:sdtPr>
                <w:id w:val="2081247451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ED1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1273" w:rsidRPr="00F431DF">
              <w:tab/>
            </w:r>
            <w:r w:rsidR="00ED1273">
              <w:t>Roach-like Stonefly</w:t>
            </w:r>
          </w:p>
          <w:p w14:paraId="3D68C906" w14:textId="77777777" w:rsidR="00ED1273" w:rsidRDefault="00723329" w:rsidP="00ED1273">
            <w:pPr>
              <w:pStyle w:val="checkboxindent"/>
            </w:pPr>
            <w:sdt>
              <w:sdtPr>
                <w:id w:val="938953000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ED1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1273" w:rsidRPr="00F431DF">
              <w:tab/>
            </w:r>
            <w:r w:rsidR="00ED1273">
              <w:t>Uenoid Casemaker Caddisfly</w:t>
            </w:r>
          </w:p>
          <w:p w14:paraId="77F4CD8F" w14:textId="77777777" w:rsidR="00ED1273" w:rsidRPr="00F431DF" w:rsidRDefault="00723329" w:rsidP="00ED1273">
            <w:pPr>
              <w:pStyle w:val="checkboxindent"/>
            </w:pPr>
            <w:sdt>
              <w:sdtPr>
                <w:id w:val="-485551302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ED1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1273" w:rsidRPr="00F431DF">
              <w:tab/>
            </w:r>
            <w:r w:rsidR="00ED1273">
              <w:t>Snail Casemaker Caddisfly</w:t>
            </w:r>
          </w:p>
          <w:p w14:paraId="057ED3C0" w14:textId="77777777" w:rsidR="00ED1273" w:rsidRPr="00F431DF" w:rsidRDefault="00723329" w:rsidP="00ED1273">
            <w:pPr>
              <w:pStyle w:val="checkboxindent"/>
            </w:pPr>
            <w:sdt>
              <w:sdtPr>
                <w:id w:val="-478615179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ED1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1273" w:rsidRPr="00F431DF">
              <w:tab/>
            </w:r>
            <w:r w:rsidR="00ED1273">
              <w:t>Northern Casemaker Caddisfly</w:t>
            </w:r>
          </w:p>
          <w:p w14:paraId="6D8E1655" w14:textId="77777777" w:rsidR="00ED1273" w:rsidRPr="00F431DF" w:rsidRDefault="00723329" w:rsidP="00ED1273">
            <w:pPr>
              <w:pStyle w:val="checkboxindent"/>
            </w:pPr>
            <w:sdt>
              <w:sdtPr>
                <w:id w:val="-1539126169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ED1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1273" w:rsidRPr="00F431DF">
              <w:tab/>
            </w:r>
            <w:r w:rsidR="00ED1273">
              <w:t>Nemourid Stonefly</w:t>
            </w:r>
          </w:p>
          <w:p w14:paraId="7EFBB3CF" w14:textId="77777777" w:rsidR="00ED1273" w:rsidRPr="00F431DF" w:rsidRDefault="00723329" w:rsidP="00ED1273">
            <w:pPr>
              <w:pStyle w:val="checkboxindent"/>
            </w:pPr>
            <w:sdt>
              <w:sdtPr>
                <w:id w:val="-460417862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ED1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1273" w:rsidRPr="00F431DF">
              <w:tab/>
            </w:r>
            <w:r w:rsidR="00ED1273">
              <w:t>Patterned Stonefly</w:t>
            </w:r>
          </w:p>
          <w:p w14:paraId="192E12FF" w14:textId="77777777" w:rsidR="00ED1273" w:rsidRPr="00F431DF" w:rsidRDefault="00723329" w:rsidP="00ED1273">
            <w:pPr>
              <w:pStyle w:val="checkboxindent"/>
            </w:pPr>
            <w:sdt>
              <w:sdtPr>
                <w:id w:val="5411168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ED1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1273" w:rsidRPr="00F431DF">
              <w:tab/>
            </w:r>
            <w:r w:rsidR="00ED1273">
              <w:t>Snail</w:t>
            </w:r>
          </w:p>
          <w:p w14:paraId="179B91C9" w14:textId="77777777" w:rsidR="00ED1273" w:rsidRPr="00F431DF" w:rsidRDefault="00723329" w:rsidP="00ED1273">
            <w:pPr>
              <w:pStyle w:val="checkboxindent"/>
            </w:pPr>
            <w:sdt>
              <w:sdtPr>
                <w:id w:val="1779835553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ED1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1273" w:rsidRPr="00F431DF">
              <w:tab/>
            </w:r>
            <w:r w:rsidR="00ED1273">
              <w:t>Lepidostomid Casemaker Caddisfly</w:t>
            </w:r>
          </w:p>
          <w:p w14:paraId="46349AFE" w14:textId="77777777" w:rsidR="00ED1273" w:rsidRPr="00F431DF" w:rsidRDefault="00723329" w:rsidP="00ED1273">
            <w:pPr>
              <w:pStyle w:val="checkboxindent"/>
            </w:pPr>
            <w:sdt>
              <w:sdtPr>
                <w:id w:val="-776490666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ED1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1273" w:rsidRPr="00F431DF">
              <w:tab/>
            </w:r>
            <w:r w:rsidR="00ED1273">
              <w:t>Ramshorn Snail</w:t>
            </w:r>
          </w:p>
          <w:p w14:paraId="6B2AED58" w14:textId="77777777" w:rsidR="00ED1273" w:rsidRPr="00F431DF" w:rsidRDefault="00723329" w:rsidP="00ED1273">
            <w:pPr>
              <w:pStyle w:val="checkboxindent"/>
            </w:pPr>
            <w:sdt>
              <w:sdtPr>
                <w:id w:val="-2084443108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ED1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1273" w:rsidRPr="00F431DF">
              <w:tab/>
            </w:r>
            <w:r w:rsidR="00ED1273">
              <w:t>Strong Casemaker Caddisfly (2)</w:t>
            </w:r>
          </w:p>
          <w:p w14:paraId="68E03876" w14:textId="69A2630D" w:rsidR="00ED1273" w:rsidRPr="00F431DF" w:rsidRDefault="00723329" w:rsidP="00ED1273">
            <w:pPr>
              <w:pStyle w:val="checkboxindent"/>
            </w:pPr>
            <w:sdt>
              <w:sdtPr>
                <w:id w:val="1842282840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ED1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1273" w:rsidRPr="00F431DF">
              <w:tab/>
            </w:r>
            <w:r w:rsidR="00631E22">
              <w:t>Giant Casemaker Caddisfly</w:t>
            </w:r>
          </w:p>
          <w:p w14:paraId="7CE2EB7E" w14:textId="6699568A" w:rsidR="00ED1273" w:rsidRPr="00F431DF" w:rsidRDefault="00723329" w:rsidP="00ED1273">
            <w:pPr>
              <w:pStyle w:val="checkboxindent"/>
            </w:pPr>
            <w:sdt>
              <w:sdtPr>
                <w:id w:val="-483007369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ED1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1273" w:rsidRPr="00F431DF">
              <w:tab/>
            </w:r>
            <w:r w:rsidR="00466BEF">
              <w:t>Common Stonefly</w:t>
            </w:r>
          </w:p>
          <w:p w14:paraId="28713ECE" w14:textId="036073FD" w:rsidR="00ED1273" w:rsidRPr="00F431DF" w:rsidRDefault="00723329" w:rsidP="00ED1273">
            <w:pPr>
              <w:pStyle w:val="checkboxindent"/>
            </w:pPr>
            <w:sdt>
              <w:sdtPr>
                <w:id w:val="132832931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ED1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1273" w:rsidRPr="00F431DF">
              <w:tab/>
            </w:r>
            <w:r w:rsidR="00466BEF">
              <w:t>Giant Stonefly</w:t>
            </w:r>
          </w:p>
          <w:p w14:paraId="1B832C65" w14:textId="4EB16830" w:rsidR="00ED1273" w:rsidRPr="00F431DF" w:rsidRDefault="00723329" w:rsidP="00ED1273">
            <w:pPr>
              <w:pStyle w:val="checkboxindent"/>
            </w:pPr>
            <w:sdt>
              <w:sdtPr>
                <w:id w:val="-1908294203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ED1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1273" w:rsidRPr="00F431DF">
              <w:tab/>
            </w:r>
            <w:r w:rsidR="00466BEF">
              <w:t>Winter Stonefly</w:t>
            </w:r>
          </w:p>
          <w:p w14:paraId="7171D16D" w14:textId="6153DCD3" w:rsidR="006A53C0" w:rsidRPr="00BE6E39" w:rsidRDefault="006A53C0" w:rsidP="006A53C0">
            <w:pPr>
              <w:pStyle w:val="checkboxindent"/>
            </w:pPr>
          </w:p>
        </w:tc>
        <w:tc>
          <w:tcPr>
            <w:tcW w:w="2500" w:type="pct"/>
          </w:tcPr>
          <w:p w14:paraId="367C396F" w14:textId="579F6282" w:rsidR="00BE6E39" w:rsidRPr="000E5649" w:rsidRDefault="00DC1505" w:rsidP="00BE6E39">
            <w:pPr>
              <w:pStyle w:val="Heading1"/>
              <w:rPr>
                <w:color w:val="000000" w:themeColor="text1"/>
              </w:rPr>
            </w:pPr>
            <w:r w:rsidRPr="000E5649">
              <w:rPr>
                <w:color w:val="000000" w:themeColor="text1"/>
              </w:rPr>
              <w:t>Soils &amp; Forestry</w:t>
            </w:r>
          </w:p>
          <w:p w14:paraId="56B43476" w14:textId="35B3F18E" w:rsidR="00BE6E39" w:rsidRPr="001D37D3" w:rsidRDefault="00723329" w:rsidP="00BE6E39">
            <w:pPr>
              <w:pStyle w:val="checkboxindent"/>
            </w:pPr>
            <w:sdt>
              <w:sdtPr>
                <w:id w:val="979038305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1543E2">
              <w:tab/>
            </w:r>
            <w:r w:rsidR="00DC1505">
              <w:t xml:space="preserve">Soil Horizons </w:t>
            </w:r>
            <w:r w:rsidR="009935CF">
              <w:t>Display</w:t>
            </w:r>
          </w:p>
          <w:p w14:paraId="5A4D643D" w14:textId="04D851F0" w:rsidR="00BE6E39" w:rsidRPr="001D37D3" w:rsidRDefault="00723329" w:rsidP="00BE6E39">
            <w:pPr>
              <w:pStyle w:val="checkboxindent"/>
            </w:pPr>
            <w:sdt>
              <w:sdtPr>
                <w:id w:val="208455146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1543E2">
              <w:tab/>
            </w:r>
            <w:r w:rsidR="009935CF">
              <w:t>Increment Borer</w:t>
            </w:r>
          </w:p>
          <w:p w14:paraId="660B5C0A" w14:textId="3378AB1D" w:rsidR="00BE6E39" w:rsidRPr="001D37D3" w:rsidRDefault="00723329" w:rsidP="00BE6E39">
            <w:pPr>
              <w:pStyle w:val="checkboxindent"/>
            </w:pPr>
            <w:sdt>
              <w:sdtPr>
                <w:id w:val="257723620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1543E2">
              <w:tab/>
            </w:r>
            <w:r w:rsidR="009935CF">
              <w:t>Drescher Tree Caliper</w:t>
            </w:r>
          </w:p>
          <w:p w14:paraId="5CD6CA57" w14:textId="39D6E4A9" w:rsidR="00BE6E39" w:rsidRPr="001D37D3" w:rsidRDefault="00723329" w:rsidP="00BE6E39">
            <w:pPr>
              <w:pStyle w:val="checkboxindent"/>
            </w:pPr>
            <w:sdt>
              <w:sdtPr>
                <w:id w:val="-1447845928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1543E2">
              <w:tab/>
            </w:r>
            <w:r w:rsidR="009935CF">
              <w:t>Clinometer (2)</w:t>
            </w:r>
          </w:p>
          <w:p w14:paraId="371D5C39" w14:textId="040EFDC1" w:rsidR="00BE6E39" w:rsidRPr="001D37D3" w:rsidRDefault="00723329" w:rsidP="00BE6E39">
            <w:pPr>
              <w:pStyle w:val="checkboxindent"/>
            </w:pPr>
            <w:sdt>
              <w:sdtPr>
                <w:id w:val="-1305147315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1543E2">
              <w:tab/>
            </w:r>
            <w:r w:rsidR="009935CF">
              <w:t>Wedge Prism (2)</w:t>
            </w:r>
          </w:p>
          <w:p w14:paraId="7C67D0C4" w14:textId="1B016B5A" w:rsidR="00BE6E39" w:rsidRPr="001D37D3" w:rsidRDefault="00723329" w:rsidP="00BE6E39">
            <w:pPr>
              <w:pStyle w:val="checkboxindent"/>
            </w:pPr>
            <w:sdt>
              <w:sdtPr>
                <w:id w:val="-73282609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1543E2">
              <w:tab/>
            </w:r>
            <w:r w:rsidR="009935CF">
              <w:t>P</w:t>
            </w:r>
            <w:r w:rsidR="00ED1273">
              <w:t>A</w:t>
            </w:r>
            <w:r w:rsidR="009935CF">
              <w:t xml:space="preserve"> Trees &amp; Wildflowers Field Guide</w:t>
            </w:r>
          </w:p>
          <w:p w14:paraId="35C0FC25" w14:textId="0B432776" w:rsidR="00BE6E39" w:rsidRPr="001D37D3" w:rsidRDefault="00723329" w:rsidP="00BE6E39">
            <w:pPr>
              <w:pStyle w:val="checkboxindent"/>
            </w:pPr>
            <w:sdt>
              <w:sdtPr>
                <w:id w:val="28299927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1543E2">
              <w:tab/>
            </w:r>
            <w:r w:rsidR="009935CF">
              <w:t>Bees &amp; Other Pollinators Field Guide</w:t>
            </w:r>
          </w:p>
          <w:p w14:paraId="4795E48B" w14:textId="4944D61E" w:rsidR="00BE6E39" w:rsidRPr="001D37D3" w:rsidRDefault="00723329" w:rsidP="00BE6E39">
            <w:pPr>
              <w:pStyle w:val="checkboxindent"/>
            </w:pPr>
            <w:sdt>
              <w:sdtPr>
                <w:id w:val="1560051476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1543E2">
              <w:tab/>
            </w:r>
            <w:r w:rsidR="009935CF">
              <w:t>Soil Survey of Greene and Washington Counties PA</w:t>
            </w:r>
          </w:p>
          <w:p w14:paraId="5C6D7ED0" w14:textId="609CF1B3" w:rsidR="00BE6E39" w:rsidRPr="001D37D3" w:rsidRDefault="00723329" w:rsidP="00BE6E39">
            <w:pPr>
              <w:pStyle w:val="checkboxindent"/>
            </w:pPr>
            <w:sdt>
              <w:sdtPr>
                <w:id w:val="-1910372591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1543E2">
              <w:tab/>
            </w:r>
            <w:r w:rsidR="009935CF">
              <w:t>Soil Probe</w:t>
            </w:r>
          </w:p>
          <w:p w14:paraId="6FA6D4FD" w14:textId="4B90FF1A" w:rsidR="00BE6E39" w:rsidRPr="001D37D3" w:rsidRDefault="00723329" w:rsidP="00BE6E39">
            <w:pPr>
              <w:pStyle w:val="checkboxindent"/>
            </w:pPr>
            <w:sdt>
              <w:sdtPr>
                <w:id w:val="1125968309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1543E2">
              <w:tab/>
            </w:r>
            <w:r w:rsidR="009935CF">
              <w:t>The Sibley Guide to Trees</w:t>
            </w:r>
          </w:p>
          <w:p w14:paraId="6E45EF89" w14:textId="1AAA919B" w:rsidR="00BE6E39" w:rsidRPr="001D37D3" w:rsidRDefault="00723329" w:rsidP="00BE6E39">
            <w:pPr>
              <w:pStyle w:val="checkboxindent"/>
            </w:pPr>
            <w:sdt>
              <w:sdtPr>
                <w:id w:val="333194464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1543E2">
              <w:tab/>
            </w:r>
            <w:r w:rsidR="009935CF">
              <w:t>Lab Analyzed Soil Samples</w:t>
            </w:r>
            <w:r w:rsidR="00ED1273">
              <w:t xml:space="preserve"> (5)</w:t>
            </w:r>
          </w:p>
          <w:p w14:paraId="0C033DE7" w14:textId="26B36673" w:rsidR="00BE6E39" w:rsidRDefault="00723329" w:rsidP="00BE6E39">
            <w:pPr>
              <w:pStyle w:val="checkboxindent"/>
            </w:pPr>
            <w:sdt>
              <w:sdtPr>
                <w:id w:val="-1552986592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1543E2">
              <w:tab/>
            </w:r>
            <w:r w:rsidR="009935CF">
              <w:t>Tree Core Slices (6)</w:t>
            </w:r>
          </w:p>
          <w:p w14:paraId="4B6E093E" w14:textId="69FC9553" w:rsidR="00ED1273" w:rsidRPr="00F431DF" w:rsidRDefault="00723329" w:rsidP="00ED1273">
            <w:pPr>
              <w:pStyle w:val="checkboxindent"/>
            </w:pPr>
            <w:sdt>
              <w:sdtPr>
                <w:id w:val="719779414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ED1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1273" w:rsidRPr="001543E2">
              <w:tab/>
            </w:r>
            <w:r w:rsidR="00ED1273">
              <w:t>Leaves and Seeds (16)</w:t>
            </w:r>
          </w:p>
          <w:p w14:paraId="725FA4CA" w14:textId="44023EDE" w:rsidR="00C12A3D" w:rsidRDefault="00C12A3D" w:rsidP="00C12A3D">
            <w:pPr>
              <w:pStyle w:val="checkboxindent"/>
            </w:pPr>
          </w:p>
          <w:p w14:paraId="03A952B6" w14:textId="11D6CFBC" w:rsidR="006F281A" w:rsidRDefault="006F281A" w:rsidP="00916807">
            <w:pPr>
              <w:pStyle w:val="checkboxindent"/>
              <w:ind w:left="0" w:firstLine="0"/>
            </w:pPr>
          </w:p>
          <w:p w14:paraId="23AFDFF0" w14:textId="77777777" w:rsidR="00AE466E" w:rsidRDefault="00AE466E" w:rsidP="00916807">
            <w:pPr>
              <w:pStyle w:val="checkboxindent"/>
              <w:ind w:left="0" w:firstLine="0"/>
            </w:pPr>
          </w:p>
          <w:p w14:paraId="78EC1AF0" w14:textId="3000D2A2" w:rsidR="006F281A" w:rsidRDefault="00EC3995" w:rsidP="00C12A3D">
            <w:pPr>
              <w:pStyle w:val="checkboxindent"/>
            </w:pPr>
            <w:r>
              <w:t xml:space="preserve">I acknowledge that the items checked above have been returned </w:t>
            </w:r>
            <w:r w:rsidR="006547F7">
              <w:t>to the bin and any known damage to the items has been disclosed.</w:t>
            </w:r>
          </w:p>
          <w:p w14:paraId="13409780" w14:textId="77777777" w:rsidR="006547F7" w:rsidRDefault="006547F7" w:rsidP="00D55689">
            <w:pPr>
              <w:pStyle w:val="checkboxindent"/>
              <w:ind w:left="0" w:firstLine="0"/>
            </w:pPr>
          </w:p>
          <w:p w14:paraId="64C08E7D" w14:textId="2D910FCA" w:rsidR="006F281A" w:rsidRDefault="006547F7" w:rsidP="00C12A3D">
            <w:pPr>
              <w:pStyle w:val="checkboxindent"/>
            </w:pPr>
            <w:r>
              <w:t>Signature _______________________ Date _________</w:t>
            </w:r>
          </w:p>
          <w:p w14:paraId="31177334" w14:textId="443E857D" w:rsidR="00D429B5" w:rsidRDefault="00D429B5" w:rsidP="00C12A3D">
            <w:pPr>
              <w:pStyle w:val="checkboxindent"/>
            </w:pPr>
            <w:r>
              <w:t>Comments:</w:t>
            </w:r>
          </w:p>
          <w:p w14:paraId="2D93D53E" w14:textId="531E1771" w:rsidR="00D429B5" w:rsidRDefault="00D429B5" w:rsidP="00C12A3D">
            <w:pPr>
              <w:pStyle w:val="checkboxindent"/>
            </w:pPr>
          </w:p>
          <w:p w14:paraId="3A5E23C4" w14:textId="3285E714" w:rsidR="004F0502" w:rsidRDefault="004F0502" w:rsidP="004F0502">
            <w:pPr>
              <w:pStyle w:val="checkboxindent"/>
              <w:ind w:left="0" w:firstLine="0"/>
            </w:pPr>
          </w:p>
          <w:p w14:paraId="784110F2" w14:textId="77777777" w:rsidR="00AE466E" w:rsidRDefault="00AE466E" w:rsidP="004F0502">
            <w:pPr>
              <w:pStyle w:val="checkboxindent"/>
              <w:ind w:left="0" w:firstLine="0"/>
            </w:pPr>
          </w:p>
          <w:p w14:paraId="304680EC" w14:textId="77777777" w:rsidR="00AE466E" w:rsidRDefault="00AE466E" w:rsidP="004F0502">
            <w:pPr>
              <w:pStyle w:val="checkboxindent"/>
              <w:ind w:left="0" w:firstLine="0"/>
            </w:pPr>
          </w:p>
          <w:p w14:paraId="17C812C9" w14:textId="77777777" w:rsidR="00AE466E" w:rsidRDefault="00AE466E" w:rsidP="004F0502">
            <w:pPr>
              <w:pStyle w:val="checkboxindent"/>
              <w:ind w:left="0" w:firstLine="0"/>
            </w:pPr>
          </w:p>
          <w:p w14:paraId="2EFFAF5D" w14:textId="77777777" w:rsidR="00FB1C43" w:rsidRDefault="00FB1C43" w:rsidP="004F0502">
            <w:pPr>
              <w:pStyle w:val="checkboxindent"/>
              <w:ind w:left="0" w:firstLine="0"/>
            </w:pPr>
          </w:p>
          <w:p w14:paraId="29C036C4" w14:textId="77777777" w:rsidR="00FB1C43" w:rsidRDefault="00FB1C43" w:rsidP="004F0502">
            <w:pPr>
              <w:pStyle w:val="checkboxindent"/>
              <w:ind w:left="0" w:firstLine="0"/>
            </w:pPr>
          </w:p>
          <w:p w14:paraId="32A18C59" w14:textId="77777777" w:rsidR="00FB1C43" w:rsidRDefault="00FB1C43" w:rsidP="004F0502">
            <w:pPr>
              <w:pStyle w:val="checkboxindent"/>
              <w:ind w:left="0" w:firstLine="0"/>
            </w:pPr>
          </w:p>
          <w:p w14:paraId="4F544C61" w14:textId="77777777" w:rsidR="00FB1C43" w:rsidRDefault="00FB1C43" w:rsidP="004F0502">
            <w:pPr>
              <w:pStyle w:val="checkboxindent"/>
              <w:ind w:left="0" w:firstLine="0"/>
            </w:pPr>
          </w:p>
          <w:p w14:paraId="41534DA8" w14:textId="77777777" w:rsidR="00FB1C43" w:rsidRDefault="00FB1C43" w:rsidP="004F0502">
            <w:pPr>
              <w:pStyle w:val="checkboxindent"/>
              <w:ind w:left="0" w:firstLine="0"/>
            </w:pPr>
          </w:p>
          <w:p w14:paraId="5B4252C0" w14:textId="77777777" w:rsidR="00FB1C43" w:rsidRDefault="00FB1C43" w:rsidP="004F0502">
            <w:pPr>
              <w:pStyle w:val="checkboxindent"/>
              <w:ind w:left="0" w:firstLine="0"/>
            </w:pPr>
          </w:p>
          <w:p w14:paraId="73E2C73B" w14:textId="77777777" w:rsidR="00FB1C43" w:rsidRDefault="00FB1C43" w:rsidP="004F0502">
            <w:pPr>
              <w:pStyle w:val="checkboxindent"/>
              <w:ind w:left="0" w:firstLine="0"/>
            </w:pPr>
          </w:p>
          <w:p w14:paraId="0FD2BD2D" w14:textId="77777777" w:rsidR="00FB1C43" w:rsidRDefault="00FB1C43" w:rsidP="004F0502">
            <w:pPr>
              <w:pStyle w:val="checkboxindent"/>
              <w:ind w:left="0" w:firstLine="0"/>
            </w:pPr>
          </w:p>
          <w:p w14:paraId="5A6EF1E6" w14:textId="77777777" w:rsidR="00FB1C43" w:rsidRDefault="00FB1C43" w:rsidP="004F0502">
            <w:pPr>
              <w:pStyle w:val="checkboxindent"/>
              <w:ind w:left="0" w:firstLine="0"/>
            </w:pPr>
          </w:p>
          <w:p w14:paraId="3B576379" w14:textId="77777777" w:rsidR="00FB1C43" w:rsidRDefault="00FB1C43" w:rsidP="004F0502">
            <w:pPr>
              <w:pStyle w:val="checkboxindent"/>
              <w:ind w:left="0" w:firstLine="0"/>
            </w:pPr>
          </w:p>
          <w:p w14:paraId="55FEC2D4" w14:textId="77777777" w:rsidR="002C5654" w:rsidRDefault="002C5654" w:rsidP="004F0502">
            <w:pPr>
              <w:pStyle w:val="checkboxindent"/>
              <w:ind w:left="0" w:firstLine="0"/>
            </w:pPr>
          </w:p>
          <w:p w14:paraId="1141AFF2" w14:textId="5AF23A71" w:rsidR="00D429B5" w:rsidRDefault="00D55689" w:rsidP="00C12A3D">
            <w:pPr>
              <w:pStyle w:val="checkboxindent"/>
            </w:pPr>
            <w:r>
              <w:t>FOR WCCD OFFICE USE ONLY:</w:t>
            </w:r>
          </w:p>
          <w:p w14:paraId="5F18102F" w14:textId="4C66451D" w:rsidR="00D429B5" w:rsidRDefault="00D429B5" w:rsidP="00C12A3D">
            <w:pPr>
              <w:pStyle w:val="checkboxindent"/>
            </w:pPr>
            <w:r>
              <w:t>The above items have been reviewed and accounted for. Any damaged or missing items have been recorded</w:t>
            </w:r>
            <w:r w:rsidR="00916807">
              <w:t>.</w:t>
            </w:r>
          </w:p>
          <w:p w14:paraId="0A763D89" w14:textId="083C50F5" w:rsidR="00916807" w:rsidRDefault="00916807" w:rsidP="00C12A3D">
            <w:pPr>
              <w:pStyle w:val="checkboxindent"/>
            </w:pPr>
            <w:r>
              <w:t>Signature________________________</w:t>
            </w:r>
            <w:r w:rsidR="00D55689">
              <w:t xml:space="preserve"> Date________</w:t>
            </w:r>
          </w:p>
          <w:p w14:paraId="611F6975" w14:textId="0D1D8B51" w:rsidR="006F281A" w:rsidRDefault="006F281A" w:rsidP="00C12A3D">
            <w:pPr>
              <w:pStyle w:val="checkboxindent"/>
            </w:pPr>
          </w:p>
          <w:p w14:paraId="25CFDFCA" w14:textId="77777777" w:rsidR="00AE466E" w:rsidRDefault="00AE466E" w:rsidP="004F0502">
            <w:pPr>
              <w:pStyle w:val="checkboxindent"/>
              <w:ind w:left="0" w:firstLine="0"/>
            </w:pPr>
          </w:p>
          <w:p w14:paraId="51CBAD27" w14:textId="77777777" w:rsidR="00FB1C43" w:rsidRDefault="00FB1C43" w:rsidP="004F0502">
            <w:pPr>
              <w:pStyle w:val="checkboxindent"/>
              <w:ind w:left="0" w:firstLine="0"/>
            </w:pPr>
          </w:p>
          <w:p w14:paraId="694B817D" w14:textId="77777777" w:rsidR="00363491" w:rsidRPr="00F431DF" w:rsidRDefault="00723329" w:rsidP="00363491">
            <w:pPr>
              <w:pStyle w:val="checkboxindent"/>
            </w:pPr>
            <w:sdt>
              <w:sdtPr>
                <w:id w:val="-1789808353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3634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3491" w:rsidRPr="00F431DF">
              <w:tab/>
            </w:r>
            <w:r w:rsidR="00363491">
              <w:t>Brush-legged Mayfly</w:t>
            </w:r>
          </w:p>
          <w:p w14:paraId="10B37566" w14:textId="77777777" w:rsidR="00363491" w:rsidRDefault="00723329" w:rsidP="00363491">
            <w:pPr>
              <w:pStyle w:val="checkboxindent"/>
            </w:pPr>
            <w:sdt>
              <w:sdtPr>
                <w:id w:val="1625653519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3634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3491" w:rsidRPr="00F431DF">
              <w:tab/>
            </w:r>
            <w:r w:rsidR="00363491">
              <w:t>Small Minnow Mayfly</w:t>
            </w:r>
          </w:p>
          <w:p w14:paraId="4FAB8D7D" w14:textId="77777777" w:rsidR="00363491" w:rsidRDefault="00723329" w:rsidP="00363491">
            <w:pPr>
              <w:pStyle w:val="checkboxindent"/>
            </w:pPr>
            <w:sdt>
              <w:sdtPr>
                <w:id w:val="48269788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3634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3491" w:rsidRPr="00F431DF">
              <w:tab/>
            </w:r>
            <w:r w:rsidR="00363491">
              <w:t>Prong-Gilled Mayfly</w:t>
            </w:r>
          </w:p>
          <w:p w14:paraId="035FE089" w14:textId="77777777" w:rsidR="00363491" w:rsidRDefault="00723329" w:rsidP="00363491">
            <w:pPr>
              <w:pStyle w:val="checkboxindent"/>
            </w:pPr>
            <w:sdt>
              <w:sdtPr>
                <w:id w:val="-1998251680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3634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3491" w:rsidRPr="00F431DF">
              <w:tab/>
            </w:r>
            <w:r w:rsidR="00363491">
              <w:t>Common Burrowing Mayfly</w:t>
            </w:r>
          </w:p>
          <w:p w14:paraId="10359F5F" w14:textId="77777777" w:rsidR="00363491" w:rsidRDefault="00723329" w:rsidP="00363491">
            <w:pPr>
              <w:pStyle w:val="checkboxindent"/>
            </w:pPr>
            <w:sdt>
              <w:sdtPr>
                <w:id w:val="277148735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3634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3491" w:rsidRPr="00F431DF">
              <w:tab/>
            </w:r>
            <w:r w:rsidR="00363491">
              <w:t>Flathead Mayfly</w:t>
            </w:r>
          </w:p>
          <w:p w14:paraId="742FAA71" w14:textId="77777777" w:rsidR="00363491" w:rsidRDefault="00723329" w:rsidP="00363491">
            <w:pPr>
              <w:pStyle w:val="checkboxindent"/>
            </w:pPr>
            <w:sdt>
              <w:sdtPr>
                <w:id w:val="469023372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3634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3491" w:rsidRPr="00F431DF">
              <w:tab/>
            </w:r>
            <w:r w:rsidR="00363491">
              <w:t>Spiny Crawler Mayfly</w:t>
            </w:r>
          </w:p>
          <w:p w14:paraId="63AAB453" w14:textId="77777777" w:rsidR="00363491" w:rsidRDefault="00723329" w:rsidP="00363491">
            <w:pPr>
              <w:pStyle w:val="checkboxindent"/>
            </w:pPr>
            <w:sdt>
              <w:sdtPr>
                <w:id w:val="1965536129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3634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3491" w:rsidRPr="00F431DF">
              <w:tab/>
            </w:r>
            <w:r w:rsidR="00363491">
              <w:t>Primitive Minnow Mayfly</w:t>
            </w:r>
          </w:p>
          <w:p w14:paraId="26D4B6FC" w14:textId="77777777" w:rsidR="00363491" w:rsidRDefault="00723329" w:rsidP="00363491">
            <w:pPr>
              <w:pStyle w:val="checkboxindent"/>
            </w:pPr>
            <w:sdt>
              <w:sdtPr>
                <w:id w:val="-1647037227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3634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3491" w:rsidRPr="00F431DF">
              <w:tab/>
            </w:r>
            <w:r w:rsidR="00363491">
              <w:t>Darner Dragonfly</w:t>
            </w:r>
          </w:p>
          <w:p w14:paraId="497CAB6D" w14:textId="77777777" w:rsidR="00363491" w:rsidRDefault="00723329" w:rsidP="00363491">
            <w:pPr>
              <w:pStyle w:val="checkboxindent"/>
            </w:pPr>
            <w:sdt>
              <w:sdtPr>
                <w:id w:val="-1243641659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3634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3491" w:rsidRPr="00F431DF">
              <w:tab/>
            </w:r>
            <w:proofErr w:type="spellStart"/>
            <w:r w:rsidR="00363491">
              <w:t>Clubtail</w:t>
            </w:r>
            <w:proofErr w:type="spellEnd"/>
            <w:r w:rsidR="00363491">
              <w:t xml:space="preserve"> Dragonfly</w:t>
            </w:r>
          </w:p>
          <w:p w14:paraId="4EC9522F" w14:textId="77777777" w:rsidR="00363491" w:rsidRDefault="00723329" w:rsidP="00363491">
            <w:pPr>
              <w:pStyle w:val="checkboxindent"/>
            </w:pPr>
            <w:sdt>
              <w:sdtPr>
                <w:id w:val="-1705782148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3634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3491" w:rsidRPr="00F431DF">
              <w:tab/>
            </w:r>
            <w:proofErr w:type="spellStart"/>
            <w:r w:rsidR="00363491">
              <w:t>Spiketail</w:t>
            </w:r>
            <w:proofErr w:type="spellEnd"/>
            <w:r w:rsidR="00363491">
              <w:t xml:space="preserve"> Dragonfly</w:t>
            </w:r>
          </w:p>
          <w:p w14:paraId="1C62A9E5" w14:textId="77777777" w:rsidR="00363491" w:rsidRDefault="00723329" w:rsidP="00363491">
            <w:pPr>
              <w:pStyle w:val="checkboxindent"/>
            </w:pPr>
            <w:sdt>
              <w:sdtPr>
                <w:id w:val="686405301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3634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3491" w:rsidRPr="00F431DF">
              <w:tab/>
            </w:r>
            <w:r w:rsidR="00363491">
              <w:t>Damselfly</w:t>
            </w:r>
          </w:p>
          <w:p w14:paraId="101C8159" w14:textId="77777777" w:rsidR="00363491" w:rsidRDefault="00723329" w:rsidP="00363491">
            <w:pPr>
              <w:pStyle w:val="checkboxindent"/>
            </w:pPr>
            <w:sdt>
              <w:sdtPr>
                <w:id w:val="-1106736203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3634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3491" w:rsidRPr="00F431DF">
              <w:tab/>
            </w:r>
            <w:r w:rsidR="00363491">
              <w:t>Water Penny</w:t>
            </w:r>
          </w:p>
          <w:p w14:paraId="309AEDED" w14:textId="77777777" w:rsidR="00363491" w:rsidRDefault="00723329" w:rsidP="00363491">
            <w:pPr>
              <w:pStyle w:val="checkboxindent"/>
            </w:pPr>
            <w:sdt>
              <w:sdtPr>
                <w:id w:val="-1582130752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3634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3491" w:rsidRPr="00F431DF">
              <w:tab/>
            </w:r>
            <w:r w:rsidR="00363491">
              <w:t>Cranefly</w:t>
            </w:r>
          </w:p>
          <w:p w14:paraId="42A67896" w14:textId="77777777" w:rsidR="00363491" w:rsidRDefault="00723329" w:rsidP="00363491">
            <w:pPr>
              <w:pStyle w:val="checkboxindent"/>
            </w:pPr>
            <w:sdt>
              <w:sdtPr>
                <w:id w:val="-930504913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3634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3491" w:rsidRPr="00F431DF">
              <w:tab/>
            </w:r>
            <w:r w:rsidR="00363491">
              <w:t>Scud</w:t>
            </w:r>
          </w:p>
          <w:p w14:paraId="076CE405" w14:textId="77777777" w:rsidR="00363491" w:rsidRDefault="00723329" w:rsidP="00363491">
            <w:pPr>
              <w:pStyle w:val="checkboxindent"/>
            </w:pPr>
            <w:sdt>
              <w:sdtPr>
                <w:id w:val="1425988072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3634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3491" w:rsidRPr="00F431DF">
              <w:tab/>
            </w:r>
            <w:r w:rsidR="00363491">
              <w:t>Limpet</w:t>
            </w:r>
          </w:p>
          <w:p w14:paraId="5D06BAEB" w14:textId="47C84DE3" w:rsidR="00BE6E39" w:rsidRDefault="00723329" w:rsidP="00363491">
            <w:pPr>
              <w:pStyle w:val="checkboxindent"/>
            </w:pPr>
            <w:sdt>
              <w:sdtPr>
                <w:id w:val="-558788989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3634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3491" w:rsidRPr="00F431DF">
              <w:tab/>
            </w:r>
            <w:r w:rsidR="00363491">
              <w:t>Fingernail Clam</w:t>
            </w:r>
          </w:p>
          <w:p w14:paraId="12ACFEDF" w14:textId="77777777" w:rsidR="00363491" w:rsidRDefault="00723329" w:rsidP="00363491">
            <w:pPr>
              <w:pStyle w:val="checkboxindent"/>
              <w:ind w:left="0" w:firstLine="0"/>
            </w:pPr>
            <w:sdt>
              <w:sdtPr>
                <w:id w:val="-1601644188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3634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3491">
              <w:t xml:space="preserve">  Asian Clam</w:t>
            </w:r>
          </w:p>
          <w:p w14:paraId="11BA7EDE" w14:textId="77777777" w:rsidR="00363491" w:rsidRDefault="00723329" w:rsidP="00363491">
            <w:pPr>
              <w:pStyle w:val="checkboxindent"/>
              <w:ind w:left="0" w:firstLine="0"/>
            </w:pPr>
            <w:sdt>
              <w:sdtPr>
                <w:id w:val="1482047481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3634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3491">
              <w:t xml:space="preserve">  Crayfish</w:t>
            </w:r>
          </w:p>
          <w:p w14:paraId="3AA1B38F" w14:textId="77777777" w:rsidR="00363491" w:rsidRDefault="00723329" w:rsidP="00363491">
            <w:pPr>
              <w:pStyle w:val="checkboxindent"/>
              <w:ind w:left="0" w:firstLine="0"/>
            </w:pPr>
            <w:sdt>
              <w:sdtPr>
                <w:id w:val="1823535795"/>
                <w15:appearance w15:val="hidden"/>
                <w14:checkbox>
                  <w14:checked w14:val="0"/>
                  <w14:checkedState w14:val="0050" w14:font="Meiryo"/>
                  <w14:uncheckedState w14:val="2610" w14:font="MS Gothic"/>
                </w14:checkbox>
              </w:sdtPr>
              <w:sdtContent>
                <w:r w:rsidR="003634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3491">
              <w:t xml:space="preserve">  Sow Bug</w:t>
            </w:r>
          </w:p>
          <w:p w14:paraId="6A60CB03" w14:textId="77777777" w:rsidR="00363491" w:rsidRDefault="00363491" w:rsidP="00363491">
            <w:pPr>
              <w:pStyle w:val="checkboxindent"/>
            </w:pPr>
          </w:p>
          <w:p w14:paraId="42220011" w14:textId="5791553A" w:rsidR="00ED1273" w:rsidRPr="00BE6E39" w:rsidRDefault="00ED1273" w:rsidP="00ED1273">
            <w:pPr>
              <w:pStyle w:val="checkboxindent"/>
            </w:pPr>
          </w:p>
        </w:tc>
      </w:tr>
    </w:tbl>
    <w:p w14:paraId="32C90587" w14:textId="77777777" w:rsidR="00AE466E" w:rsidRPr="000E5649" w:rsidRDefault="00AE466E" w:rsidP="00AE466E">
      <w:pPr>
        <w:pStyle w:val="Heading1"/>
        <w:rPr>
          <w:color w:val="000000" w:themeColor="text1"/>
        </w:rPr>
      </w:pPr>
      <w:r w:rsidRPr="000E5649">
        <w:rPr>
          <w:color w:val="000000" w:themeColor="text1"/>
        </w:rPr>
        <w:t>**Tracks &amp; Scat</w:t>
      </w:r>
    </w:p>
    <w:p w14:paraId="64E5C7E9" w14:textId="77777777" w:rsidR="00AE466E" w:rsidRPr="001D37D3" w:rsidRDefault="00AE466E" w:rsidP="00AE466E">
      <w:pPr>
        <w:pStyle w:val="checkboxindent"/>
      </w:pPr>
      <w:sdt>
        <w:sdtPr>
          <w:id w:val="88049702"/>
          <w15:appearance w15:val="hidden"/>
          <w14:checkbox>
            <w14:checked w14:val="0"/>
            <w14:checkedState w14:val="0050" w14:font="Meiryo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543E2">
        <w:tab/>
      </w:r>
      <w:r>
        <w:t>Raccoon</w:t>
      </w:r>
    </w:p>
    <w:p w14:paraId="5E331481" w14:textId="77777777" w:rsidR="00AE466E" w:rsidRPr="001D37D3" w:rsidRDefault="00AE466E" w:rsidP="00AE466E">
      <w:pPr>
        <w:pStyle w:val="checkboxindent"/>
      </w:pPr>
      <w:sdt>
        <w:sdtPr>
          <w:id w:val="1733895439"/>
          <w15:appearance w15:val="hidden"/>
          <w14:checkbox>
            <w14:checked w14:val="0"/>
            <w14:checkedState w14:val="0050" w14:font="Meiryo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543E2">
        <w:tab/>
      </w:r>
      <w:r>
        <w:t>Opossum</w:t>
      </w:r>
    </w:p>
    <w:p w14:paraId="68A6710D" w14:textId="77777777" w:rsidR="00AE466E" w:rsidRPr="001D37D3" w:rsidRDefault="00AE466E" w:rsidP="00AE466E">
      <w:pPr>
        <w:pStyle w:val="checkboxindent"/>
      </w:pPr>
      <w:sdt>
        <w:sdtPr>
          <w:id w:val="1975246070"/>
          <w15:appearance w15:val="hidden"/>
          <w14:checkbox>
            <w14:checked w14:val="0"/>
            <w14:checkedState w14:val="0050" w14:font="Meiryo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543E2">
        <w:tab/>
      </w:r>
      <w:r>
        <w:t>Porcupine</w:t>
      </w:r>
    </w:p>
    <w:p w14:paraId="544BF7E8" w14:textId="77777777" w:rsidR="00AE466E" w:rsidRPr="001D37D3" w:rsidRDefault="00AE466E" w:rsidP="00AE466E">
      <w:pPr>
        <w:pStyle w:val="checkboxindent"/>
      </w:pPr>
      <w:sdt>
        <w:sdtPr>
          <w:id w:val="-1360811527"/>
          <w15:appearance w15:val="hidden"/>
          <w14:checkbox>
            <w14:checked w14:val="0"/>
            <w14:checkedState w14:val="0050" w14:font="Meiryo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543E2">
        <w:tab/>
      </w:r>
      <w:r>
        <w:t>Gray Squirrel</w:t>
      </w:r>
    </w:p>
    <w:p w14:paraId="0172669D" w14:textId="77777777" w:rsidR="00AE466E" w:rsidRPr="001D37D3" w:rsidRDefault="00AE466E" w:rsidP="00AE466E">
      <w:pPr>
        <w:pStyle w:val="checkboxindent"/>
      </w:pPr>
      <w:sdt>
        <w:sdtPr>
          <w:id w:val="208155629"/>
          <w15:appearance w15:val="hidden"/>
          <w14:checkbox>
            <w14:checked w14:val="0"/>
            <w14:checkedState w14:val="0050" w14:font="Meiryo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543E2">
        <w:tab/>
      </w:r>
      <w:r>
        <w:t>Striped Skunk</w:t>
      </w:r>
    </w:p>
    <w:p w14:paraId="1CD734A8" w14:textId="77777777" w:rsidR="00AE466E" w:rsidRPr="001D37D3" w:rsidRDefault="00AE466E" w:rsidP="00AE466E">
      <w:pPr>
        <w:pStyle w:val="checkboxindent"/>
      </w:pPr>
      <w:sdt>
        <w:sdtPr>
          <w:id w:val="-270246026"/>
          <w15:appearance w15:val="hidden"/>
          <w14:checkbox>
            <w14:checked w14:val="0"/>
            <w14:checkedState w14:val="0050" w14:font="Meiryo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543E2">
        <w:tab/>
      </w:r>
      <w:r>
        <w:t>Muskrat</w:t>
      </w:r>
    </w:p>
    <w:p w14:paraId="070BDD8A" w14:textId="77777777" w:rsidR="00AE466E" w:rsidRPr="001D37D3" w:rsidRDefault="00AE466E" w:rsidP="00AE466E">
      <w:pPr>
        <w:pStyle w:val="checkboxindent"/>
      </w:pPr>
      <w:sdt>
        <w:sdtPr>
          <w:id w:val="1903255172"/>
          <w15:appearance w15:val="hidden"/>
          <w14:checkbox>
            <w14:checked w14:val="0"/>
            <w14:checkedState w14:val="0050" w14:font="Meiryo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543E2">
        <w:tab/>
      </w:r>
      <w:r>
        <w:t>White Tailed Deer</w:t>
      </w:r>
    </w:p>
    <w:p w14:paraId="6D3EA134" w14:textId="77777777" w:rsidR="00AE466E" w:rsidRDefault="00AE466E" w:rsidP="00AE466E">
      <w:pPr>
        <w:pStyle w:val="checkboxindent"/>
      </w:pPr>
      <w:sdt>
        <w:sdtPr>
          <w:id w:val="1585493224"/>
          <w15:appearance w15:val="hidden"/>
          <w14:checkbox>
            <w14:checked w14:val="0"/>
            <w14:checkedState w14:val="0050" w14:font="Meiryo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543E2">
        <w:tab/>
      </w:r>
      <w:r>
        <w:t>Beaver</w:t>
      </w:r>
    </w:p>
    <w:p w14:paraId="16BB3494" w14:textId="77777777" w:rsidR="00AE466E" w:rsidRDefault="00AE466E" w:rsidP="00AE466E">
      <w:pPr>
        <w:pStyle w:val="checkboxindent"/>
      </w:pPr>
      <w:sdt>
        <w:sdtPr>
          <w:id w:val="-318496442"/>
          <w15:appearance w15:val="hidden"/>
          <w14:checkbox>
            <w14:checked w14:val="0"/>
            <w14:checkedState w14:val="0050" w14:font="Meiryo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543E2">
        <w:tab/>
      </w:r>
      <w:r>
        <w:t>Black Bear</w:t>
      </w:r>
    </w:p>
    <w:p w14:paraId="26DCC432" w14:textId="77777777" w:rsidR="00AE466E" w:rsidRDefault="00AE466E" w:rsidP="00AE466E">
      <w:pPr>
        <w:pStyle w:val="checkboxindent"/>
      </w:pPr>
      <w:sdt>
        <w:sdtPr>
          <w:id w:val="406573255"/>
          <w15:appearance w15:val="hidden"/>
          <w14:checkbox>
            <w14:checked w14:val="0"/>
            <w14:checkedState w14:val="0050" w14:font="Meiryo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543E2">
        <w:tab/>
      </w:r>
      <w:r>
        <w:t>Bobcat</w:t>
      </w:r>
    </w:p>
    <w:p w14:paraId="7E5F6F01" w14:textId="77777777" w:rsidR="00AE466E" w:rsidRDefault="00AE466E" w:rsidP="00AE466E">
      <w:pPr>
        <w:pStyle w:val="checkboxindent"/>
      </w:pPr>
      <w:sdt>
        <w:sdtPr>
          <w:id w:val="-1240779102"/>
          <w15:appearance w15:val="hidden"/>
          <w14:checkbox>
            <w14:checked w14:val="0"/>
            <w14:checkedState w14:val="0050" w14:font="Meiryo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543E2">
        <w:tab/>
      </w:r>
      <w:r>
        <w:t>Red Fox</w:t>
      </w:r>
    </w:p>
    <w:p w14:paraId="40AC2B6B" w14:textId="3F6AD89B" w:rsidR="006038A7" w:rsidRPr="00BE6E39" w:rsidRDefault="00AE466E" w:rsidP="00AE466E">
      <w:sdt>
        <w:sdtPr>
          <w:id w:val="-903905944"/>
          <w15:appearance w15:val="hidden"/>
          <w14:checkbox>
            <w14:checked w14:val="0"/>
            <w14:checkedState w14:val="0050" w14:font="Meiryo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Coyote</w:t>
      </w:r>
    </w:p>
    <w:sectPr w:rsidR="006038A7" w:rsidRPr="00BE6E39" w:rsidSect="009935CF">
      <w:headerReference w:type="default" r:id="rId10"/>
      <w:footerReference w:type="first" r:id="rId11"/>
      <w:pgSz w:w="12240" w:h="15840" w:code="1"/>
      <w:pgMar w:top="1440" w:right="1440" w:bottom="1440" w:left="1440" w:header="70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2B73C2" w14:textId="77777777" w:rsidR="002A5B3E" w:rsidRDefault="002A5B3E" w:rsidP="002E635C">
      <w:r>
        <w:separator/>
      </w:r>
    </w:p>
  </w:endnote>
  <w:endnote w:type="continuationSeparator" w:id="0">
    <w:p w14:paraId="14A7D8DE" w14:textId="77777777" w:rsidR="002A5B3E" w:rsidRDefault="002A5B3E" w:rsidP="002E635C">
      <w:r>
        <w:continuationSeparator/>
      </w:r>
    </w:p>
  </w:endnote>
  <w:endnote w:type="continuationNotice" w:id="1">
    <w:p w14:paraId="1992D941" w14:textId="77777777" w:rsidR="002A5B3E" w:rsidRDefault="002A5B3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altName w:val="Yu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E8C13" w14:textId="77777777" w:rsidR="000D3730" w:rsidRDefault="000D3730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4EC2E911" wp14:editId="2674210C">
              <wp:simplePos x="0" y="0"/>
              <wp:positionH relativeFrom="page">
                <wp:posOffset>-165100</wp:posOffset>
              </wp:positionH>
              <wp:positionV relativeFrom="page">
                <wp:posOffset>9918700</wp:posOffset>
              </wp:positionV>
              <wp:extent cx="8013700" cy="391160"/>
              <wp:effectExtent l="0" t="3175" r="0" b="0"/>
              <wp:wrapNone/>
              <wp:docPr id="2" name="Rectangle 2" descr="Page 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13700" cy="39116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w16sdtdh="http://schemas.microsoft.com/office/word/2020/wordml/sdtdatahash">
          <w:pict>
            <v:rect w14:anchorId="042B6C9E" id="Rectangle 2" o:spid="_x0000_s1026" alt="Page border" style="position:absolute;margin-left:-13pt;margin-top:781pt;width:631pt;height:30.8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" fillcolor="#ed6566 [3206]" stroked="f" strokecolor="#4a7ebb" strokeweight="1.5pt">
              <v:shadow opacity="22938f" offset="0"/>
              <v:textbox inset=",7.2pt,,7.2pt"/>
              <w10:wrap anchorx="page" anchory="page"/>
              <w10:anchorlock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024841A" wp14:editId="23ECC2DF">
              <wp:simplePos x="0" y="0"/>
              <wp:positionH relativeFrom="page">
                <wp:posOffset>7326630</wp:posOffset>
              </wp:positionH>
              <wp:positionV relativeFrom="page">
                <wp:posOffset>7625715</wp:posOffset>
              </wp:positionV>
              <wp:extent cx="2267585" cy="2724785"/>
              <wp:effectExtent l="249555" t="5715" r="245110" b="3175"/>
              <wp:wrapNone/>
              <wp:docPr id="1" name="AutoShape 1" descr="Abstract footer desig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672400">
                        <a:off x="0" y="0"/>
                        <a:ext cx="2267585" cy="2724785"/>
                      </a:xfrm>
                      <a:prstGeom prst="parallelogram">
                        <a:avLst>
                          <a:gd name="adj" fmla="val 43968"/>
                        </a:avLst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w16sdtdh="http://schemas.microsoft.com/office/word/2020/wordml/sdtdatahash">
          <w:pict>
            <v:shapetype w14:anchorId="14132532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AutoShape 1" o:spid="_x0000_s1026" type="#_x0000_t7" alt="Abstract footer design" style="position:absolute;margin-left:576.9pt;margin-top:600.45pt;width:178.55pt;height:214.55pt;rotation:734440fd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" adj="9497" fillcolor="#6aaeda [3204]" stroked="f" strokecolor="#4a7ebb" strokeweight="1.5pt">
              <v:shadow opacity="22938f" offset="0"/>
              <v:textbox inset=",7.2pt,,7.2pt"/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3B643" w14:textId="77777777" w:rsidR="002A5B3E" w:rsidRDefault="002A5B3E" w:rsidP="002E635C">
      <w:r>
        <w:separator/>
      </w:r>
    </w:p>
  </w:footnote>
  <w:footnote w:type="continuationSeparator" w:id="0">
    <w:p w14:paraId="217F332C" w14:textId="77777777" w:rsidR="002A5B3E" w:rsidRDefault="002A5B3E" w:rsidP="002E635C">
      <w:r>
        <w:continuationSeparator/>
      </w:r>
    </w:p>
  </w:footnote>
  <w:footnote w:type="continuationNotice" w:id="1">
    <w:p w14:paraId="15DEEFF5" w14:textId="77777777" w:rsidR="002A5B3E" w:rsidRDefault="002A5B3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6C921" w14:textId="399075FD" w:rsidR="00BE6E39" w:rsidRPr="0039189A" w:rsidRDefault="009935CF" w:rsidP="009935CF">
    <w:pPr>
      <w:pStyle w:val="Header"/>
      <w:jc w:val="center"/>
    </w:pPr>
    <w:r w:rsidRPr="009935CF">
      <w:rPr>
        <w:sz w:val="52"/>
        <w:szCs w:val="52"/>
      </w:rPr>
      <w:t>Washington County Conservation District</w:t>
    </w:r>
    <w:r>
      <w:rPr>
        <w:sz w:val="52"/>
        <w:szCs w:val="52"/>
      </w:rPr>
      <w:t xml:space="preserve"> Resource Bins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8C465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F080A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7933D3"/>
    <w:multiLevelType w:val="multilevel"/>
    <w:tmpl w:val="8A48764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43500F"/>
    <w:multiLevelType w:val="multilevel"/>
    <w:tmpl w:val="2242C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DF37CE"/>
    <w:multiLevelType w:val="multilevel"/>
    <w:tmpl w:val="0DA4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C47C62"/>
    <w:multiLevelType w:val="multilevel"/>
    <w:tmpl w:val="0002AE88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0B0EA8"/>
    <w:multiLevelType w:val="multilevel"/>
    <w:tmpl w:val="0DF01C5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8F7D78"/>
    <w:multiLevelType w:val="multilevel"/>
    <w:tmpl w:val="7E1ED5F4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A32912"/>
    <w:multiLevelType w:val="multilevel"/>
    <w:tmpl w:val="8A48764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7A6E59"/>
    <w:multiLevelType w:val="multilevel"/>
    <w:tmpl w:val="0DF01C5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9E7D55"/>
    <w:multiLevelType w:val="multilevel"/>
    <w:tmpl w:val="B29CA17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AF27EB"/>
    <w:multiLevelType w:val="multilevel"/>
    <w:tmpl w:val="46CA3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422728"/>
    <w:multiLevelType w:val="multilevel"/>
    <w:tmpl w:val="B29CA17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9"/>
  </w:num>
  <w:num w:numId="5">
    <w:abstractNumId w:val="1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  <w:num w:numId="10">
    <w:abstractNumId w:val="12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8A7"/>
    <w:rsid w:val="0000219A"/>
    <w:rsid w:val="00032741"/>
    <w:rsid w:val="00047C35"/>
    <w:rsid w:val="000649A8"/>
    <w:rsid w:val="00071F9D"/>
    <w:rsid w:val="00073EB8"/>
    <w:rsid w:val="000763BD"/>
    <w:rsid w:val="000C44AF"/>
    <w:rsid w:val="000D28F5"/>
    <w:rsid w:val="000D3730"/>
    <w:rsid w:val="000D7E3C"/>
    <w:rsid w:val="000E5649"/>
    <w:rsid w:val="000E59D4"/>
    <w:rsid w:val="00112BE6"/>
    <w:rsid w:val="0015171B"/>
    <w:rsid w:val="001543E2"/>
    <w:rsid w:val="00165B72"/>
    <w:rsid w:val="00180E37"/>
    <w:rsid w:val="001D37D3"/>
    <w:rsid w:val="001F0071"/>
    <w:rsid w:val="001F3D32"/>
    <w:rsid w:val="00231BAF"/>
    <w:rsid w:val="00250EAB"/>
    <w:rsid w:val="00252167"/>
    <w:rsid w:val="002A5B3E"/>
    <w:rsid w:val="002C5654"/>
    <w:rsid w:val="002D0FAA"/>
    <w:rsid w:val="002D3221"/>
    <w:rsid w:val="002E6286"/>
    <w:rsid w:val="002E635C"/>
    <w:rsid w:val="002F1462"/>
    <w:rsid w:val="00354212"/>
    <w:rsid w:val="00357F1D"/>
    <w:rsid w:val="00363491"/>
    <w:rsid w:val="00390603"/>
    <w:rsid w:val="0039189A"/>
    <w:rsid w:val="003A141E"/>
    <w:rsid w:val="003B395E"/>
    <w:rsid w:val="003B3EB0"/>
    <w:rsid w:val="003B674E"/>
    <w:rsid w:val="003C5653"/>
    <w:rsid w:val="003F25CB"/>
    <w:rsid w:val="004269F3"/>
    <w:rsid w:val="00444D5C"/>
    <w:rsid w:val="00457F0B"/>
    <w:rsid w:val="004647F7"/>
    <w:rsid w:val="00466BEF"/>
    <w:rsid w:val="00480F8F"/>
    <w:rsid w:val="004842D4"/>
    <w:rsid w:val="004A5320"/>
    <w:rsid w:val="004B708C"/>
    <w:rsid w:val="004C77A4"/>
    <w:rsid w:val="004D1D71"/>
    <w:rsid w:val="004E6F3C"/>
    <w:rsid w:val="004F0502"/>
    <w:rsid w:val="004F5C5B"/>
    <w:rsid w:val="00502D08"/>
    <w:rsid w:val="00527CE0"/>
    <w:rsid w:val="00587761"/>
    <w:rsid w:val="00596B62"/>
    <w:rsid w:val="005D4A31"/>
    <w:rsid w:val="006038A7"/>
    <w:rsid w:val="006253F7"/>
    <w:rsid w:val="00631E22"/>
    <w:rsid w:val="00644264"/>
    <w:rsid w:val="006547F7"/>
    <w:rsid w:val="00687659"/>
    <w:rsid w:val="006A53C0"/>
    <w:rsid w:val="006B238F"/>
    <w:rsid w:val="006C2B5A"/>
    <w:rsid w:val="006D0BD3"/>
    <w:rsid w:val="006D2FA5"/>
    <w:rsid w:val="006F281A"/>
    <w:rsid w:val="00710724"/>
    <w:rsid w:val="00723329"/>
    <w:rsid w:val="007515D7"/>
    <w:rsid w:val="00775FBA"/>
    <w:rsid w:val="00787700"/>
    <w:rsid w:val="0079699B"/>
    <w:rsid w:val="007A554A"/>
    <w:rsid w:val="007B6638"/>
    <w:rsid w:val="007E1925"/>
    <w:rsid w:val="008003B0"/>
    <w:rsid w:val="00801BAF"/>
    <w:rsid w:val="0080370A"/>
    <w:rsid w:val="008167A2"/>
    <w:rsid w:val="00830E7B"/>
    <w:rsid w:val="0085007C"/>
    <w:rsid w:val="00882A7D"/>
    <w:rsid w:val="008A1E27"/>
    <w:rsid w:val="008A7BCF"/>
    <w:rsid w:val="008B316F"/>
    <w:rsid w:val="008C2DE7"/>
    <w:rsid w:val="008E5E28"/>
    <w:rsid w:val="00900637"/>
    <w:rsid w:val="00916807"/>
    <w:rsid w:val="009267BE"/>
    <w:rsid w:val="0093563E"/>
    <w:rsid w:val="0097279A"/>
    <w:rsid w:val="00976A1E"/>
    <w:rsid w:val="00982D4B"/>
    <w:rsid w:val="009935CF"/>
    <w:rsid w:val="009A6B9F"/>
    <w:rsid w:val="009D767D"/>
    <w:rsid w:val="009F137A"/>
    <w:rsid w:val="009F5C48"/>
    <w:rsid w:val="00A13F6D"/>
    <w:rsid w:val="00A177C8"/>
    <w:rsid w:val="00A258A7"/>
    <w:rsid w:val="00A376AC"/>
    <w:rsid w:val="00A944FF"/>
    <w:rsid w:val="00A95DBE"/>
    <w:rsid w:val="00AA6E1E"/>
    <w:rsid w:val="00AE1950"/>
    <w:rsid w:val="00AE2D3A"/>
    <w:rsid w:val="00AE35DD"/>
    <w:rsid w:val="00AE466E"/>
    <w:rsid w:val="00AE7943"/>
    <w:rsid w:val="00AF64A2"/>
    <w:rsid w:val="00B06F51"/>
    <w:rsid w:val="00B12637"/>
    <w:rsid w:val="00B224FD"/>
    <w:rsid w:val="00B26F99"/>
    <w:rsid w:val="00B61DBF"/>
    <w:rsid w:val="00B945E0"/>
    <w:rsid w:val="00BB1028"/>
    <w:rsid w:val="00BC007B"/>
    <w:rsid w:val="00BE6E39"/>
    <w:rsid w:val="00BF1BA9"/>
    <w:rsid w:val="00BF79A1"/>
    <w:rsid w:val="00C10FCC"/>
    <w:rsid w:val="00C12A3D"/>
    <w:rsid w:val="00CE28E4"/>
    <w:rsid w:val="00CE690D"/>
    <w:rsid w:val="00CF3BF6"/>
    <w:rsid w:val="00D013E7"/>
    <w:rsid w:val="00D05C43"/>
    <w:rsid w:val="00D10BD9"/>
    <w:rsid w:val="00D429B5"/>
    <w:rsid w:val="00D55689"/>
    <w:rsid w:val="00D75022"/>
    <w:rsid w:val="00D7764D"/>
    <w:rsid w:val="00D83CCC"/>
    <w:rsid w:val="00DB2877"/>
    <w:rsid w:val="00DC1505"/>
    <w:rsid w:val="00DC7D3C"/>
    <w:rsid w:val="00DD087E"/>
    <w:rsid w:val="00E103B6"/>
    <w:rsid w:val="00E3397F"/>
    <w:rsid w:val="00E528BC"/>
    <w:rsid w:val="00E63174"/>
    <w:rsid w:val="00E70379"/>
    <w:rsid w:val="00E85144"/>
    <w:rsid w:val="00EA6FD6"/>
    <w:rsid w:val="00EC3995"/>
    <w:rsid w:val="00ED1273"/>
    <w:rsid w:val="00EE4E32"/>
    <w:rsid w:val="00EF1048"/>
    <w:rsid w:val="00EF6BC6"/>
    <w:rsid w:val="00F035A0"/>
    <w:rsid w:val="00F07BEC"/>
    <w:rsid w:val="00F1077E"/>
    <w:rsid w:val="00F11371"/>
    <w:rsid w:val="00F20F9F"/>
    <w:rsid w:val="00F22940"/>
    <w:rsid w:val="00F431DF"/>
    <w:rsid w:val="00F43741"/>
    <w:rsid w:val="00F730C0"/>
    <w:rsid w:val="00F924D5"/>
    <w:rsid w:val="00FB1C43"/>
    <w:rsid w:val="00FB6D07"/>
    <w:rsid w:val="00FC1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B73F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20" w:after="2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3174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8A7"/>
    <w:pPr>
      <w:keepNext/>
      <w:spacing w:before="300" w:after="40"/>
      <w:jc w:val="left"/>
      <w:outlineLvl w:val="0"/>
    </w:pPr>
    <w:rPr>
      <w:rFonts w:asciiTheme="majorHAnsi" w:hAnsiTheme="majorHAnsi"/>
      <w:smallCaps/>
      <w:color w:val="6AAEDA" w:themeColor="accent1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F20F9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F20F9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F20F9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F20F9F"/>
    <w:pPr>
      <w:spacing w:before="200" w:after="0"/>
      <w:jc w:val="left"/>
      <w:outlineLvl w:val="4"/>
    </w:pPr>
    <w:rPr>
      <w:smallCaps/>
      <w:color w:val="3AA9A3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F20F9F"/>
    <w:pPr>
      <w:spacing w:after="0"/>
      <w:jc w:val="left"/>
      <w:outlineLvl w:val="5"/>
    </w:pPr>
    <w:rPr>
      <w:smallCaps/>
      <w:color w:val="66CAC5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F20F9F"/>
    <w:pPr>
      <w:spacing w:after="0"/>
      <w:jc w:val="left"/>
      <w:outlineLvl w:val="6"/>
    </w:pPr>
    <w:rPr>
      <w:b/>
      <w:smallCaps/>
      <w:color w:val="66CAC5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F20F9F"/>
    <w:pPr>
      <w:spacing w:after="0"/>
      <w:jc w:val="left"/>
      <w:outlineLvl w:val="7"/>
    </w:pPr>
    <w:rPr>
      <w:b/>
      <w:i/>
      <w:smallCaps/>
      <w:color w:val="3AA9A3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F20F9F"/>
    <w:pPr>
      <w:spacing w:after="0"/>
      <w:jc w:val="left"/>
      <w:outlineLvl w:val="8"/>
    </w:pPr>
    <w:rPr>
      <w:b/>
      <w:i/>
      <w:smallCaps/>
      <w:color w:val="27706C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27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6038A7"/>
    <w:pPr>
      <w:spacing w:after="1000"/>
      <w:jc w:val="right"/>
    </w:pPr>
    <w:rPr>
      <w:rFonts w:asciiTheme="majorHAnsi" w:hAnsiTheme="majorHAnsi"/>
      <w:smallCaps/>
      <w:spacing w:val="5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038A7"/>
    <w:rPr>
      <w:rFonts w:asciiTheme="majorHAnsi" w:hAnsiTheme="majorHAnsi"/>
      <w:smallCaps/>
      <w:spacing w:val="5"/>
      <w:sz w:val="72"/>
      <w:szCs w:val="4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038A7"/>
    <w:rPr>
      <w:rFonts w:asciiTheme="majorHAnsi" w:hAnsiTheme="majorHAnsi"/>
      <w:smallCaps/>
      <w:color w:val="6AAEDA" w:themeColor="accent1"/>
      <w:spacing w:val="5"/>
      <w:sz w:val="32"/>
      <w:szCs w:val="32"/>
      <w:lang w:val="en-US"/>
    </w:rPr>
  </w:style>
  <w:style w:type="character" w:styleId="PlaceholderText">
    <w:name w:val="Placeholder Text"/>
    <w:basedOn w:val="DefaultParagraphFont"/>
    <w:semiHidden/>
    <w:rsid w:val="00231BAF"/>
    <w:rPr>
      <w:color w:val="808080"/>
    </w:rPr>
  </w:style>
  <w:style w:type="paragraph" w:customStyle="1" w:styleId="checkboxindent">
    <w:name w:val="checkbox indent"/>
    <w:basedOn w:val="Normal"/>
    <w:qFormat/>
    <w:rsid w:val="00F431DF"/>
    <w:pPr>
      <w:ind w:left="272" w:hanging="272"/>
    </w:pPr>
  </w:style>
  <w:style w:type="paragraph" w:styleId="Header">
    <w:name w:val="header"/>
    <w:basedOn w:val="Normal"/>
    <w:link w:val="HeaderChar"/>
    <w:semiHidden/>
    <w:rsid w:val="00E63174"/>
    <w:pPr>
      <w:spacing w:after="0"/>
      <w:jc w:val="right"/>
    </w:pPr>
    <w:rPr>
      <w:noProof/>
      <w:sz w:val="18"/>
    </w:rPr>
  </w:style>
  <w:style w:type="character" w:customStyle="1" w:styleId="HeaderChar">
    <w:name w:val="Header Char"/>
    <w:basedOn w:val="DefaultParagraphFont"/>
    <w:link w:val="Header"/>
    <w:semiHidden/>
    <w:rsid w:val="00E63174"/>
    <w:rPr>
      <w:noProof/>
      <w:sz w:val="18"/>
      <w:lang w:val="en-US"/>
    </w:rPr>
  </w:style>
  <w:style w:type="paragraph" w:styleId="Footer">
    <w:name w:val="footer"/>
    <w:basedOn w:val="Normal"/>
    <w:link w:val="FooterChar"/>
    <w:semiHidden/>
    <w:rsid w:val="00E63174"/>
    <w:pPr>
      <w:spacing w:after="0"/>
    </w:pPr>
  </w:style>
  <w:style w:type="character" w:customStyle="1" w:styleId="FooterChar">
    <w:name w:val="Footer Char"/>
    <w:basedOn w:val="DefaultParagraphFont"/>
    <w:link w:val="Footer"/>
    <w:semiHidden/>
    <w:rsid w:val="00E63174"/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174"/>
    <w:rPr>
      <w:smallCaps/>
      <w:spacing w:val="5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174"/>
    <w:rPr>
      <w:smallCaps/>
      <w:spacing w:val="5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174"/>
    <w:rPr>
      <w:smallCaps/>
      <w:spacing w:val="10"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174"/>
    <w:rPr>
      <w:smallCaps/>
      <w:color w:val="3AA9A3" w:themeColor="accent2" w:themeShade="BF"/>
      <w:spacing w:val="10"/>
      <w:sz w:val="22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174"/>
    <w:rPr>
      <w:smallCaps/>
      <w:color w:val="66CAC5" w:themeColor="accent2"/>
      <w:spacing w:val="5"/>
      <w:sz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174"/>
    <w:rPr>
      <w:b/>
      <w:smallCaps/>
      <w:color w:val="66CAC5" w:themeColor="accent2"/>
      <w:spacing w:val="1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174"/>
    <w:rPr>
      <w:b/>
      <w:i/>
      <w:smallCaps/>
      <w:color w:val="3AA9A3" w:themeColor="accent2" w:themeShade="BF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174"/>
    <w:rPr>
      <w:b/>
      <w:i/>
      <w:smallCaps/>
      <w:color w:val="27706C" w:themeColor="accent2" w:themeShade="7F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0F9F"/>
    <w:rPr>
      <w:b/>
      <w:bCs/>
      <w:caps/>
      <w:sz w:val="16"/>
      <w:szCs w:val="18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F20F9F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63174"/>
    <w:rPr>
      <w:rFonts w:asciiTheme="majorHAnsi" w:eastAsiaTheme="majorEastAsia" w:hAnsiTheme="majorHAnsi" w:cstheme="majorBidi"/>
      <w:szCs w:val="22"/>
      <w:lang w:val="en-US"/>
    </w:rPr>
  </w:style>
  <w:style w:type="character" w:styleId="Strong">
    <w:name w:val="Strong"/>
    <w:uiPriority w:val="22"/>
    <w:qFormat/>
    <w:rsid w:val="006038A7"/>
    <w:rPr>
      <w:b/>
      <w:color w:val="auto"/>
    </w:rPr>
  </w:style>
  <w:style w:type="character" w:styleId="Emphasis">
    <w:name w:val="Emphasis"/>
    <w:uiPriority w:val="20"/>
    <w:semiHidden/>
    <w:rsid w:val="00F20F9F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semiHidden/>
    <w:rsid w:val="00F20F9F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semiHidden/>
    <w:rsid w:val="00E63174"/>
    <w:rPr>
      <w:lang w:val="en-US"/>
    </w:rPr>
  </w:style>
  <w:style w:type="paragraph" w:styleId="ListParagraph">
    <w:name w:val="List Paragraph"/>
    <w:basedOn w:val="Normal"/>
    <w:uiPriority w:val="34"/>
    <w:semiHidden/>
    <w:rsid w:val="00F20F9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rsid w:val="00F20F9F"/>
    <w:rPr>
      <w:i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63174"/>
    <w:rPr>
      <w:i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F20F9F"/>
    <w:pPr>
      <w:pBdr>
        <w:top w:val="single" w:sz="8" w:space="10" w:color="3AA9A3" w:themeColor="accent2" w:themeShade="BF"/>
        <w:left w:val="single" w:sz="8" w:space="10" w:color="3AA9A3" w:themeColor="accent2" w:themeShade="BF"/>
        <w:bottom w:val="single" w:sz="8" w:space="10" w:color="3AA9A3" w:themeColor="accent2" w:themeShade="BF"/>
        <w:right w:val="single" w:sz="8" w:space="10" w:color="3AA9A3" w:themeColor="accent2" w:themeShade="BF"/>
      </w:pBdr>
      <w:shd w:val="clear" w:color="auto" w:fill="66CAC5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63174"/>
    <w:rPr>
      <w:b/>
      <w:i/>
      <w:color w:val="FFFFFF" w:themeColor="background1"/>
      <w:shd w:val="clear" w:color="auto" w:fill="66CAC5" w:themeFill="accent2"/>
      <w:lang w:val="en-US"/>
    </w:rPr>
  </w:style>
  <w:style w:type="character" w:styleId="SubtleEmphasis">
    <w:name w:val="Subtle Emphasis"/>
    <w:uiPriority w:val="19"/>
    <w:semiHidden/>
    <w:rsid w:val="00F20F9F"/>
    <w:rPr>
      <w:i/>
    </w:rPr>
  </w:style>
  <w:style w:type="character" w:styleId="IntenseEmphasis">
    <w:name w:val="Intense Emphasis"/>
    <w:uiPriority w:val="21"/>
    <w:semiHidden/>
    <w:rsid w:val="00F20F9F"/>
    <w:rPr>
      <w:b/>
      <w:i/>
      <w:color w:val="66CAC5" w:themeColor="accent2"/>
      <w:spacing w:val="10"/>
    </w:rPr>
  </w:style>
  <w:style w:type="character" w:styleId="SubtleReference">
    <w:name w:val="Subtle Reference"/>
    <w:uiPriority w:val="31"/>
    <w:semiHidden/>
    <w:rsid w:val="00F20F9F"/>
    <w:rPr>
      <w:b/>
    </w:rPr>
  </w:style>
  <w:style w:type="character" w:styleId="IntenseReference">
    <w:name w:val="Intense Reference"/>
    <w:uiPriority w:val="32"/>
    <w:semiHidden/>
    <w:rsid w:val="00F20F9F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semiHidden/>
    <w:rsid w:val="00F20F9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0F9F"/>
    <w:pPr>
      <w:outlineLvl w:val="9"/>
    </w:pPr>
  </w:style>
  <w:style w:type="paragraph" w:styleId="BalloonText">
    <w:name w:val="Balloon Text"/>
    <w:basedOn w:val="Normal"/>
    <w:link w:val="BalloonTextChar"/>
    <w:semiHidden/>
    <w:unhideWhenUsed/>
    <w:rsid w:val="00502D08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02D08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rsid w:val="00BE6E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92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tershed%20Alliance\AppData\Roaming\Microsoft\Templates\Festival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464646"/>
      </a:dk2>
      <a:lt2>
        <a:srgbClr val="FFFFFF"/>
      </a:lt2>
      <a:accent1>
        <a:srgbClr val="6AAEDA"/>
      </a:accent1>
      <a:accent2>
        <a:srgbClr val="66CAC5"/>
      </a:accent2>
      <a:accent3>
        <a:srgbClr val="ED6566"/>
      </a:accent3>
      <a:accent4>
        <a:srgbClr val="FEC444"/>
      </a:accent4>
      <a:accent5>
        <a:srgbClr val="C86DAA"/>
      </a:accent5>
      <a:accent6>
        <a:srgbClr val="92D050"/>
      </a:accent6>
      <a:hlink>
        <a:srgbClr val="A05024"/>
      </a:hlink>
      <a:folHlink>
        <a:srgbClr val="FEC037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c6bcd9fd-c003-428b-a6b2-2826c73f24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F159D0238A14993893A556D59F3D5" ma:contentTypeVersion="12" ma:contentTypeDescription="Create a new document." ma:contentTypeScope="" ma:versionID="c60eeb153315432f7a5e03a9b8b69e76">
  <xsd:schema xmlns:xsd="http://www.w3.org/2001/XMLSchema" xmlns:xs="http://www.w3.org/2001/XMLSchema" xmlns:p="http://schemas.microsoft.com/office/2006/metadata/properties" xmlns:ns2="836ccbf1-5a99-4af6-be69-6c3dcf83c274" xmlns:ns3="c6bcd9fd-c003-428b-a6b2-2826c73f2407" targetNamespace="http://schemas.microsoft.com/office/2006/metadata/properties" ma:root="true" ma:fieldsID="6bf4de8660a7633b587a7b8bd62fe433" ns2:_="" ns3:_="">
    <xsd:import namespace="836ccbf1-5a99-4af6-be69-6c3dcf83c274"/>
    <xsd:import namespace="c6bcd9fd-c003-428b-a6b2-2826c73f240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ccbf1-5a99-4af6-be69-6c3dcf83c2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cd9fd-c003-428b-a6b2-2826c73f2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574983-B468-4D23-B640-8AE3911AE9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E04DE2-3292-44D2-81C6-7EAB86DB544A}">
  <ds:schemaRefs>
    <ds:schemaRef ds:uri="http://schemas.microsoft.com/office/2006/metadata/properties"/>
    <ds:schemaRef ds:uri="http://schemas.microsoft.com/office/infopath/2007/PartnerControls"/>
    <ds:schemaRef ds:uri="c6bcd9fd-c003-428b-a6b2-2826c73f2407"/>
  </ds:schemaRefs>
</ds:datastoreItem>
</file>

<file path=customXml/itemProps3.xml><?xml version="1.0" encoding="utf-8"?>
<ds:datastoreItem xmlns:ds="http://schemas.openxmlformats.org/officeDocument/2006/customXml" ds:itemID="{1341CFFE-DBD9-436B-B81D-35A62EBB2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ccbf1-5a99-4af6-be69-6c3dcf83c274"/>
    <ds:schemaRef ds:uri="c6bcd9fd-c003-428b-a6b2-2826c73f2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Festival%20checklist.dotx</Template>
  <TotalTime>0</TotalTime>
  <Pages>1</Pages>
  <Words>434</Words>
  <Characters>2478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2021-06-02T12:48:00Z</dcterms:created>
  <dcterms:modified xsi:type="dcterms:W3CDTF">2021-06-02T17:44:00Z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0x010100510F159D0238A14993893A556D59F3D5</vt:lpwstr>
  </property>
</Properties>
</file>